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AC52B" w14:textId="708C0E10" w:rsidR="00153BAF" w:rsidRDefault="00153BAF" w:rsidP="00653AAF">
      <w:pPr>
        <w:rPr>
          <w:rFonts w:asciiTheme="majorBidi" w:hAnsiTheme="majorBidi" w:cstheme="majorBidi"/>
          <w:sz w:val="32"/>
          <w:szCs w:val="32"/>
          <w:rtl/>
        </w:rPr>
      </w:pPr>
    </w:p>
    <w:p w14:paraId="03EDCA11" w14:textId="77777777" w:rsidR="0085294D" w:rsidRDefault="0085294D" w:rsidP="0085294D">
      <w:pPr>
        <w:shd w:val="clear" w:color="auto" w:fill="FFFFFF"/>
        <w:bidi/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14:paraId="0A9AAF78" w14:textId="77777777" w:rsidR="0085294D" w:rsidRDefault="0085294D" w:rsidP="0085294D">
      <w:pPr>
        <w:shd w:val="clear" w:color="auto" w:fill="FFFFFF"/>
        <w:bidi/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14:paraId="2E9B7A5F" w14:textId="77777777" w:rsidR="00562665" w:rsidRPr="00FD258F" w:rsidRDefault="00562665" w:rsidP="00562665">
      <w:pPr>
        <w:shd w:val="clear" w:color="auto" w:fill="FFFFFF"/>
        <w:bidi/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14:paraId="46E3310A" w14:textId="79F0E1EF" w:rsidR="0086706D" w:rsidRPr="0067148A" w:rsidRDefault="0086706D" w:rsidP="00FD258F">
      <w:pPr>
        <w:shd w:val="clear" w:color="auto" w:fill="FFFFFF"/>
        <w:bidi/>
        <w:spacing w:line="276" w:lineRule="auto"/>
        <w:jc w:val="center"/>
        <w:rPr>
          <w:rStyle w:val="markedcontent"/>
          <w:rFonts w:asciiTheme="majorBidi" w:eastAsiaTheme="minorHAnsi" w:hAnsiTheme="majorBidi" w:cstheme="majorBidi"/>
          <w:b/>
          <w:bCs/>
          <w:sz w:val="36"/>
          <w:szCs w:val="36"/>
          <w:rtl/>
        </w:rPr>
      </w:pPr>
      <w:r w:rsidRPr="0067148A">
        <w:rPr>
          <w:rStyle w:val="markedcontent"/>
          <w:rFonts w:asciiTheme="majorBidi" w:eastAsiaTheme="minorHAnsi" w:hAnsiTheme="majorBidi" w:cstheme="majorBidi"/>
          <w:b/>
          <w:bCs/>
          <w:sz w:val="36"/>
          <w:szCs w:val="36"/>
          <w:rtl/>
        </w:rPr>
        <w:t>تع</w:t>
      </w:r>
      <w:r w:rsidR="002360C0" w:rsidRPr="0067148A">
        <w:rPr>
          <w:rStyle w:val="markedcontent"/>
          <w:rFonts w:asciiTheme="majorBidi" w:eastAsiaTheme="minorHAnsi" w:hAnsiTheme="majorBidi" w:cstheme="majorBidi" w:hint="cs"/>
          <w:b/>
          <w:bCs/>
          <w:sz w:val="36"/>
          <w:szCs w:val="36"/>
          <w:rtl/>
        </w:rPr>
        <w:t>ـ</w:t>
      </w:r>
      <w:r w:rsidRPr="0067148A">
        <w:rPr>
          <w:rStyle w:val="markedcontent"/>
          <w:rFonts w:asciiTheme="majorBidi" w:eastAsiaTheme="minorHAnsi" w:hAnsiTheme="majorBidi" w:cstheme="majorBidi"/>
          <w:b/>
          <w:bCs/>
          <w:sz w:val="36"/>
          <w:szCs w:val="36"/>
          <w:rtl/>
        </w:rPr>
        <w:t>ه</w:t>
      </w:r>
      <w:r w:rsidR="002360C0" w:rsidRPr="0067148A">
        <w:rPr>
          <w:rStyle w:val="markedcontent"/>
          <w:rFonts w:asciiTheme="majorBidi" w:eastAsiaTheme="minorHAnsi" w:hAnsiTheme="majorBidi" w:cstheme="majorBidi" w:hint="cs"/>
          <w:b/>
          <w:bCs/>
          <w:sz w:val="36"/>
          <w:szCs w:val="36"/>
          <w:rtl/>
        </w:rPr>
        <w:t>ـــ</w:t>
      </w:r>
      <w:r w:rsidRPr="0067148A">
        <w:rPr>
          <w:rStyle w:val="markedcontent"/>
          <w:rFonts w:asciiTheme="majorBidi" w:eastAsiaTheme="minorHAnsi" w:hAnsiTheme="majorBidi" w:cstheme="majorBidi"/>
          <w:b/>
          <w:bCs/>
          <w:sz w:val="36"/>
          <w:szCs w:val="36"/>
          <w:rtl/>
        </w:rPr>
        <w:t>د</w:t>
      </w:r>
      <w:r w:rsidRPr="0067148A">
        <w:rPr>
          <w:rStyle w:val="markedcontent"/>
          <w:rFonts w:asciiTheme="majorBidi" w:eastAsiaTheme="minorHAnsi" w:hAnsiTheme="majorBidi" w:cstheme="majorBidi"/>
          <w:b/>
          <w:bCs/>
          <w:sz w:val="36"/>
          <w:szCs w:val="36"/>
        </w:rPr>
        <w:t xml:space="preserve"> </w:t>
      </w:r>
      <w:r w:rsidRPr="0067148A">
        <w:rPr>
          <w:rStyle w:val="markedcontent"/>
          <w:rFonts w:asciiTheme="majorBidi" w:eastAsiaTheme="minorHAnsi" w:hAnsiTheme="majorBidi" w:cstheme="majorBidi"/>
          <w:b/>
          <w:bCs/>
          <w:sz w:val="36"/>
          <w:szCs w:val="36"/>
          <w:rtl/>
        </w:rPr>
        <w:t>وإق</w:t>
      </w:r>
      <w:r w:rsidR="002360C0" w:rsidRPr="0067148A">
        <w:rPr>
          <w:rStyle w:val="markedcontent"/>
          <w:rFonts w:asciiTheme="majorBidi" w:eastAsiaTheme="minorHAnsi" w:hAnsiTheme="majorBidi" w:cstheme="majorBidi" w:hint="cs"/>
          <w:b/>
          <w:bCs/>
          <w:sz w:val="36"/>
          <w:szCs w:val="36"/>
          <w:rtl/>
        </w:rPr>
        <w:t>ـــــ</w:t>
      </w:r>
      <w:r w:rsidRPr="0067148A">
        <w:rPr>
          <w:rStyle w:val="markedcontent"/>
          <w:rFonts w:asciiTheme="majorBidi" w:eastAsiaTheme="minorHAnsi" w:hAnsiTheme="majorBidi" w:cstheme="majorBidi"/>
          <w:b/>
          <w:bCs/>
          <w:sz w:val="36"/>
          <w:szCs w:val="36"/>
          <w:rtl/>
        </w:rPr>
        <w:t>رار</w:t>
      </w:r>
      <w:r w:rsidRPr="0067148A">
        <w:rPr>
          <w:rStyle w:val="markedcontent"/>
          <w:rFonts w:asciiTheme="majorBidi" w:eastAsiaTheme="minorHAnsi" w:hAnsiTheme="majorBidi" w:cstheme="majorBidi"/>
          <w:b/>
          <w:bCs/>
          <w:sz w:val="36"/>
          <w:szCs w:val="36"/>
        </w:rPr>
        <w:t xml:space="preserve"> </w:t>
      </w:r>
      <w:r w:rsidRPr="0067148A">
        <w:rPr>
          <w:rFonts w:asciiTheme="majorBidi" w:hAnsiTheme="majorBidi" w:cstheme="majorBidi"/>
          <w:b/>
          <w:bCs/>
          <w:sz w:val="36"/>
          <w:szCs w:val="36"/>
        </w:rPr>
        <w:br/>
      </w:r>
    </w:p>
    <w:p w14:paraId="18761733" w14:textId="75ED683A" w:rsidR="0086706D" w:rsidRPr="0067148A" w:rsidRDefault="0086706D" w:rsidP="0085294D">
      <w:pPr>
        <w:shd w:val="clear" w:color="auto" w:fill="FFFFFF"/>
        <w:bidi/>
        <w:spacing w:line="360" w:lineRule="auto"/>
        <w:jc w:val="both"/>
        <w:rPr>
          <w:rStyle w:val="markedcontent"/>
          <w:rFonts w:asciiTheme="majorBidi" w:eastAsiaTheme="minorHAnsi" w:hAnsiTheme="majorBidi" w:cstheme="majorBidi"/>
          <w:sz w:val="28"/>
          <w:szCs w:val="28"/>
          <w:rtl/>
        </w:rPr>
      </w:pPr>
      <w:r w:rsidRPr="00FD258F">
        <w:rPr>
          <w:rStyle w:val="markedcontent"/>
          <w:rFonts w:asciiTheme="majorBidi" w:eastAsiaTheme="minorHAnsi" w:hAnsiTheme="majorBidi" w:cstheme="majorBidi"/>
        </w:rPr>
        <w:t xml:space="preserve"> </w:t>
      </w:r>
      <w:r w:rsidRPr="0067148A">
        <w:rPr>
          <w:rFonts w:asciiTheme="majorBidi" w:hAnsiTheme="majorBidi" w:cstheme="majorBidi"/>
          <w:sz w:val="28"/>
          <w:szCs w:val="28"/>
        </w:rPr>
        <w:br/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  <w:rtl/>
        </w:rPr>
        <w:t>أقر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  <w:rtl/>
        </w:rPr>
        <w:t>وأتعهد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  <w:rtl/>
        </w:rPr>
        <w:t xml:space="preserve">أنا ــــــــــــــــــــــــــــــــــــــــــــــــــــــــــــــــــــــــــــــــــــــــــــــــــ  وبصفتي   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</w:rPr>
        <w:t xml:space="preserve"> __________________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  <w:rtl/>
        </w:rPr>
        <w:t xml:space="preserve">  </w:t>
      </w:r>
      <w:r w:rsidRPr="0067148A">
        <w:rPr>
          <w:rFonts w:asciiTheme="majorBidi" w:hAnsiTheme="majorBidi" w:cstheme="majorBidi"/>
          <w:sz w:val="28"/>
          <w:szCs w:val="28"/>
        </w:rPr>
        <w:br/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  <w:rtl/>
        </w:rPr>
        <w:t>بأنني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  <w:rtl/>
        </w:rPr>
        <w:t>قد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  <w:rtl/>
        </w:rPr>
        <w:t>اطلعت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  <w:rtl/>
        </w:rPr>
        <w:t>على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  <w:rtl/>
        </w:rPr>
        <w:t>سياسة تعارض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  <w:rtl/>
        </w:rPr>
        <w:t>المصالح الخاصة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  <w:rtl/>
        </w:rPr>
        <w:t>بـ</w:t>
      </w:r>
      <w:r w:rsidR="0067148A" w:rsidRPr="0067148A">
        <w:rPr>
          <w:rStyle w:val="markedcontent"/>
          <w:rFonts w:asciiTheme="majorBidi" w:eastAsiaTheme="minorHAnsi" w:hAnsiTheme="majorBidi" w:cstheme="majorBidi" w:hint="cs"/>
          <w:sz w:val="28"/>
          <w:szCs w:val="28"/>
          <w:rtl/>
        </w:rPr>
        <w:t>جمعية الحلول التنموية للإسكان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</w:rPr>
        <w:t>.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  <w:rtl/>
        </w:rPr>
        <w:t>،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</w:rPr>
        <w:t xml:space="preserve">" 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  <w:rtl/>
        </w:rPr>
        <w:t>وبناء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  <w:rtl/>
        </w:rPr>
        <w:t>عليه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  <w:rtl/>
        </w:rPr>
        <w:t>أوافق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  <w:rtl/>
        </w:rPr>
        <w:t>وأقر وألتزم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  <w:rtl/>
        </w:rPr>
        <w:t>بما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  <w:rtl/>
        </w:rPr>
        <w:t xml:space="preserve">فيها وأتعهد بعدم الحصول 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  <w:rtl/>
        </w:rPr>
        <w:t>على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  <w:rtl/>
        </w:rPr>
        <w:t>أي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  <w:rtl/>
        </w:rPr>
        <w:t>مكاسب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  <w:rtl/>
        </w:rPr>
        <w:t xml:space="preserve">أو ارباح 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  <w:rtl/>
        </w:rPr>
        <w:t>شخصية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  <w:rtl/>
        </w:rPr>
        <w:t>بطريقة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  <w:rtl/>
        </w:rPr>
        <w:t>مباشرة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  <w:rtl/>
        </w:rPr>
        <w:t>أو</w:t>
      </w:r>
      <w:r w:rsidR="0067148A" w:rsidRPr="0067148A">
        <w:rPr>
          <w:rStyle w:val="markedcontent"/>
          <w:rFonts w:asciiTheme="majorBidi" w:eastAsiaTheme="minorHAnsi" w:hAnsiTheme="majorBidi" w:cstheme="majorBidi" w:hint="cs"/>
          <w:sz w:val="28"/>
          <w:szCs w:val="28"/>
          <w:rtl/>
        </w:rPr>
        <w:t xml:space="preserve"> غير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  <w:rtl/>
        </w:rPr>
        <w:t xml:space="preserve"> مباشرة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  <w:rtl/>
        </w:rPr>
        <w:t>مستفيدا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  <w:rtl/>
        </w:rPr>
        <w:t>من موقعي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  <w:rtl/>
        </w:rPr>
        <w:t>كعضو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  <w:rtl/>
        </w:rPr>
        <w:t>مجلس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  <w:rtl/>
        </w:rPr>
        <w:t>إدارة أو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  <w:rtl/>
        </w:rPr>
        <w:t>موظف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  <w:rtl/>
        </w:rPr>
        <w:t>في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  <w:rtl/>
        </w:rPr>
        <w:t>الجمعية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  <w:rtl/>
        </w:rPr>
        <w:t>وبعدم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  <w:rtl/>
        </w:rPr>
        <w:t>استخدام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  <w:rtl/>
        </w:rPr>
        <w:t>أي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  <w:rtl/>
        </w:rPr>
        <w:t>معلومات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  <w:rtl/>
        </w:rPr>
        <w:t>تخص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  <w:rtl/>
        </w:rPr>
        <w:t>الجمعية أو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  <w:rtl/>
        </w:rPr>
        <w:t>أصولها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  <w:rtl/>
        </w:rPr>
        <w:t xml:space="preserve">أو مواردها </w:t>
      </w:r>
      <w:r w:rsidR="005D050E" w:rsidRPr="0067148A">
        <w:rPr>
          <w:rStyle w:val="markedcontent"/>
          <w:rFonts w:asciiTheme="majorBidi" w:eastAsiaTheme="minorHAnsi" w:hAnsiTheme="majorBidi" w:cstheme="majorBidi"/>
          <w:sz w:val="28"/>
          <w:szCs w:val="28"/>
          <w:rtl/>
        </w:rPr>
        <w:t>لأغراضي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  <w:rtl/>
        </w:rPr>
        <w:t xml:space="preserve"> الشخصية او أقاربي او أصدقائي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  <w:rtl/>
        </w:rPr>
        <w:t>أو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  <w:rtl/>
        </w:rPr>
        <w:t>استغلالها لاي منفعة أخرى.</w:t>
      </w:r>
    </w:p>
    <w:p w14:paraId="48A21060" w14:textId="6608F0D7" w:rsidR="0086706D" w:rsidRPr="0067148A" w:rsidRDefault="0086706D" w:rsidP="00562665">
      <w:pPr>
        <w:shd w:val="clear" w:color="auto" w:fill="FFFFFF"/>
        <w:bidi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7148A">
        <w:rPr>
          <w:rFonts w:asciiTheme="majorBidi" w:hAnsiTheme="majorBidi" w:cstheme="majorBidi"/>
          <w:sz w:val="28"/>
          <w:szCs w:val="28"/>
        </w:rPr>
        <w:br/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  <w:rtl/>
        </w:rPr>
        <w:t>التوقيع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</w:rPr>
        <w:t xml:space="preserve"> ..................................................... </w:t>
      </w:r>
      <w:r w:rsidRPr="0067148A">
        <w:rPr>
          <w:rFonts w:asciiTheme="majorBidi" w:hAnsiTheme="majorBidi" w:cstheme="majorBidi"/>
          <w:sz w:val="28"/>
          <w:szCs w:val="28"/>
        </w:rPr>
        <w:br/>
      </w:r>
      <w:proofErr w:type="gramStart"/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  <w:rtl/>
        </w:rPr>
        <w:t xml:space="preserve">التاريخ 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</w:rPr>
        <w:t xml:space="preserve"> ......</w:t>
      </w:r>
      <w:proofErr w:type="gramEnd"/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</w:rPr>
        <w:t xml:space="preserve">/...../........... 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  <w:rtl/>
        </w:rPr>
        <w:t>هـ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7148A">
        <w:rPr>
          <w:rFonts w:asciiTheme="majorBidi" w:hAnsiTheme="majorBidi" w:cstheme="majorBidi"/>
          <w:sz w:val="28"/>
          <w:szCs w:val="28"/>
        </w:rPr>
        <w:br/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  <w:rtl/>
        </w:rPr>
        <w:t>الموافق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</w:rPr>
        <w:t xml:space="preserve"> ....../...</w:t>
      </w:r>
      <w:proofErr w:type="gramStart"/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</w:rPr>
        <w:t>../</w:t>
      </w:r>
      <w:proofErr w:type="gramEnd"/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</w:rPr>
        <w:t xml:space="preserve">........... </w:t>
      </w:r>
      <w:r w:rsidRPr="0067148A">
        <w:rPr>
          <w:rStyle w:val="markedcontent"/>
          <w:rFonts w:asciiTheme="majorBidi" w:eastAsiaTheme="minorHAnsi" w:hAnsiTheme="majorBidi" w:cstheme="majorBidi"/>
          <w:sz w:val="28"/>
          <w:szCs w:val="28"/>
          <w:rtl/>
        </w:rPr>
        <w:t>مُ</w:t>
      </w:r>
      <w:r w:rsidRPr="0067148A">
        <w:rPr>
          <w:rFonts w:asciiTheme="majorBidi" w:hAnsiTheme="majorBidi" w:cstheme="majorBidi"/>
          <w:sz w:val="28"/>
          <w:szCs w:val="28"/>
        </w:rPr>
        <w:br/>
      </w:r>
    </w:p>
    <w:p w14:paraId="0C5B16E8" w14:textId="292D6262" w:rsidR="0086706D" w:rsidRPr="00FD258F" w:rsidRDefault="0086706D" w:rsidP="00562665">
      <w:pPr>
        <w:shd w:val="clear" w:color="auto" w:fill="FFFFFF"/>
        <w:bidi/>
        <w:spacing w:line="360" w:lineRule="auto"/>
        <w:rPr>
          <w:rFonts w:asciiTheme="majorBidi" w:hAnsiTheme="majorBidi" w:cstheme="majorBidi"/>
        </w:rPr>
      </w:pPr>
    </w:p>
    <w:p w14:paraId="34FF5D8D" w14:textId="77777777" w:rsidR="00DD4BD2" w:rsidRPr="00FD258F" w:rsidRDefault="00DD4BD2" w:rsidP="00562665">
      <w:pPr>
        <w:shd w:val="clear" w:color="auto" w:fill="FFFFFF"/>
        <w:bidi/>
        <w:spacing w:line="360" w:lineRule="auto"/>
        <w:rPr>
          <w:rFonts w:asciiTheme="majorBidi" w:hAnsiTheme="majorBidi" w:cstheme="majorBidi"/>
          <w:color w:val="000000" w:themeColor="text1"/>
          <w:rtl/>
        </w:rPr>
      </w:pPr>
    </w:p>
    <w:p w14:paraId="685CB207" w14:textId="77777777" w:rsidR="00242354" w:rsidRPr="00FD258F" w:rsidRDefault="00242354" w:rsidP="00FD258F">
      <w:pPr>
        <w:shd w:val="clear" w:color="auto" w:fill="FFFFFF"/>
        <w:bidi/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14:paraId="3271783E" w14:textId="77777777" w:rsidR="00242354" w:rsidRPr="00FD258F" w:rsidRDefault="00242354" w:rsidP="00FD258F">
      <w:pPr>
        <w:shd w:val="clear" w:color="auto" w:fill="FFFFFF"/>
        <w:bidi/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14:paraId="21F6C6F0" w14:textId="77777777" w:rsidR="00242354" w:rsidRPr="00FD258F" w:rsidRDefault="00242354" w:rsidP="00FD258F">
      <w:pPr>
        <w:shd w:val="clear" w:color="auto" w:fill="FFFFFF"/>
        <w:bidi/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14:paraId="4ADCD979" w14:textId="77777777" w:rsidR="00242354" w:rsidRPr="00FD258F" w:rsidRDefault="00242354" w:rsidP="00FD258F">
      <w:pPr>
        <w:shd w:val="clear" w:color="auto" w:fill="FFFFFF"/>
        <w:bidi/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14:paraId="47A92689" w14:textId="77777777" w:rsidR="00242354" w:rsidRPr="00FD258F" w:rsidRDefault="00242354" w:rsidP="00FD258F">
      <w:pPr>
        <w:shd w:val="clear" w:color="auto" w:fill="FFFFFF"/>
        <w:bidi/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14:paraId="6706422E" w14:textId="77777777" w:rsidR="00242354" w:rsidRPr="00FD258F" w:rsidRDefault="00242354" w:rsidP="00FD258F">
      <w:pPr>
        <w:shd w:val="clear" w:color="auto" w:fill="FFFFFF"/>
        <w:bidi/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14:paraId="25922C6F" w14:textId="77777777" w:rsidR="00242354" w:rsidRPr="00FD258F" w:rsidRDefault="00242354" w:rsidP="00FD258F">
      <w:pPr>
        <w:shd w:val="clear" w:color="auto" w:fill="FFFFFF"/>
        <w:bidi/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14:paraId="0E4D302A" w14:textId="77777777" w:rsidR="00242354" w:rsidRPr="00FD258F" w:rsidRDefault="00242354" w:rsidP="00FD258F">
      <w:pPr>
        <w:shd w:val="clear" w:color="auto" w:fill="FFFFFF"/>
        <w:bidi/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14:paraId="4AE1E78E" w14:textId="77777777" w:rsidR="00242354" w:rsidRPr="00FD258F" w:rsidRDefault="00242354" w:rsidP="00FD258F">
      <w:pPr>
        <w:shd w:val="clear" w:color="auto" w:fill="FFFFFF"/>
        <w:bidi/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14:paraId="717558BC" w14:textId="77777777" w:rsidR="00242354" w:rsidRPr="00FD258F" w:rsidRDefault="00242354" w:rsidP="00FD258F">
      <w:pPr>
        <w:shd w:val="clear" w:color="auto" w:fill="FFFFFF"/>
        <w:bidi/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14:paraId="73AEA024" w14:textId="77777777" w:rsidR="00242354" w:rsidRPr="00FD258F" w:rsidRDefault="00242354" w:rsidP="00FD258F">
      <w:pPr>
        <w:shd w:val="clear" w:color="auto" w:fill="FFFFFF"/>
        <w:bidi/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14:paraId="4C4D897C" w14:textId="77777777" w:rsidR="00242354" w:rsidRDefault="00242354" w:rsidP="00FD258F">
      <w:pPr>
        <w:shd w:val="clear" w:color="auto" w:fill="FFFFFF"/>
        <w:bidi/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14:paraId="61B9C7C9" w14:textId="77777777" w:rsidR="00FD258F" w:rsidRDefault="00FD258F" w:rsidP="00FD258F">
      <w:pPr>
        <w:shd w:val="clear" w:color="auto" w:fill="FFFFFF"/>
        <w:bidi/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14:paraId="3B5007D2" w14:textId="77777777" w:rsidR="00FD258F" w:rsidRDefault="00FD258F" w:rsidP="00FD258F">
      <w:pPr>
        <w:shd w:val="clear" w:color="auto" w:fill="FFFFFF"/>
        <w:bidi/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14:paraId="6D5DF7E9" w14:textId="77777777" w:rsidR="00FD258F" w:rsidRDefault="00FD258F" w:rsidP="00FD258F">
      <w:pPr>
        <w:shd w:val="clear" w:color="auto" w:fill="FFFFFF"/>
        <w:bidi/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14:paraId="1B9F13C2" w14:textId="77777777" w:rsidR="00FD258F" w:rsidRDefault="00FD258F" w:rsidP="00FD258F">
      <w:pPr>
        <w:shd w:val="clear" w:color="auto" w:fill="FFFFFF"/>
        <w:bidi/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14:paraId="7A6EFF79" w14:textId="77777777" w:rsidR="00FD258F" w:rsidRDefault="00FD258F" w:rsidP="00FD258F">
      <w:pPr>
        <w:shd w:val="clear" w:color="auto" w:fill="FFFFFF"/>
        <w:bidi/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14:paraId="68956A8A" w14:textId="77777777" w:rsidR="00FD258F" w:rsidRDefault="00FD258F" w:rsidP="00FD258F">
      <w:pPr>
        <w:shd w:val="clear" w:color="auto" w:fill="FFFFFF"/>
        <w:bidi/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14:paraId="759FE8BC" w14:textId="77777777" w:rsidR="00FD258F" w:rsidRDefault="00FD258F" w:rsidP="00FD258F">
      <w:pPr>
        <w:shd w:val="clear" w:color="auto" w:fill="FFFFFF"/>
        <w:bidi/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14:paraId="14F9951E" w14:textId="77777777" w:rsidR="00FD258F" w:rsidRDefault="00FD258F" w:rsidP="00FD258F">
      <w:pPr>
        <w:shd w:val="clear" w:color="auto" w:fill="FFFFFF"/>
        <w:bidi/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14:paraId="64167789" w14:textId="77777777" w:rsidR="00FD258F" w:rsidRDefault="00FD258F" w:rsidP="00FD258F">
      <w:pPr>
        <w:shd w:val="clear" w:color="auto" w:fill="FFFFFF"/>
        <w:bidi/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14:paraId="62F192C2" w14:textId="77777777" w:rsidR="00FD258F" w:rsidRDefault="00FD258F" w:rsidP="00997ADF">
      <w:pPr>
        <w:shd w:val="clear" w:color="auto" w:fill="FFFFFF"/>
        <w:bidi/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14:paraId="6F1F286E" w14:textId="74C81CC9" w:rsidR="00242354" w:rsidRPr="00FD258F" w:rsidRDefault="00242354" w:rsidP="00FD258F">
      <w:pPr>
        <w:shd w:val="clear" w:color="auto" w:fill="FFFFFF"/>
        <w:bidi/>
        <w:spacing w:line="276" w:lineRule="auto"/>
        <w:jc w:val="center"/>
        <w:rPr>
          <w:rStyle w:val="markedcontent"/>
          <w:rFonts w:asciiTheme="majorBidi" w:eastAsiaTheme="minorHAnsi" w:hAnsiTheme="majorBidi" w:cstheme="majorBidi"/>
          <w:b/>
          <w:bCs/>
          <w:rtl/>
        </w:rPr>
      </w:pPr>
      <w:r w:rsidRPr="00FD258F">
        <w:rPr>
          <w:rStyle w:val="markedcontent"/>
          <w:rFonts w:asciiTheme="majorBidi" w:eastAsiaTheme="minorHAnsi" w:hAnsiTheme="majorBidi" w:cstheme="majorBidi"/>
          <w:b/>
          <w:bCs/>
          <w:rtl/>
        </w:rPr>
        <w:t>ملحق (</w:t>
      </w:r>
      <w:r w:rsidRPr="00FD258F">
        <w:rPr>
          <w:rStyle w:val="markedcontent"/>
          <w:rFonts w:asciiTheme="majorBidi" w:eastAsiaTheme="minorHAnsi" w:hAnsiTheme="majorBidi" w:cstheme="majorBidi"/>
          <w:b/>
          <w:bCs/>
        </w:rPr>
        <w:t>1</w:t>
      </w:r>
      <w:r w:rsidRPr="00FD258F">
        <w:rPr>
          <w:rStyle w:val="markedcontent"/>
          <w:rFonts w:asciiTheme="majorBidi" w:eastAsiaTheme="minorHAnsi" w:hAnsiTheme="majorBidi" w:cstheme="majorBidi"/>
          <w:b/>
          <w:bCs/>
          <w:rtl/>
        </w:rPr>
        <w:t>): نموذج إفصاح مصلحةُ</w:t>
      </w:r>
      <w:r w:rsidRPr="00FD258F">
        <w:rPr>
          <w:rFonts w:asciiTheme="majorBidi" w:hAnsiTheme="majorBidi" w:cstheme="majorBidi"/>
          <w:b/>
          <w:bCs/>
        </w:rPr>
        <w:br/>
      </w:r>
    </w:p>
    <w:p w14:paraId="3AFE8321" w14:textId="6812A220" w:rsidR="00700925" w:rsidRPr="00FD258F" w:rsidRDefault="00242354" w:rsidP="00FD258F">
      <w:pPr>
        <w:pStyle w:val="a6"/>
        <w:numPr>
          <w:ilvl w:val="0"/>
          <w:numId w:val="104"/>
        </w:numPr>
        <w:shd w:val="clear" w:color="auto" w:fill="FFFFFF"/>
        <w:bidi/>
        <w:spacing w:line="276" w:lineRule="auto"/>
        <w:ind w:left="404"/>
        <w:rPr>
          <w:rFonts w:asciiTheme="majorBidi" w:hAnsiTheme="majorBidi" w:cstheme="majorBidi"/>
        </w:rPr>
      </w:pPr>
      <w:r w:rsidRPr="00FD258F">
        <w:rPr>
          <w:rFonts w:asciiTheme="majorBidi" w:hAnsiTheme="majorBidi" w:cstheme="majorBidi"/>
          <w:rtl/>
        </w:rPr>
        <w:t xml:space="preserve">هل تملك أي مصلحة مالية </w:t>
      </w:r>
      <w:r w:rsidR="00700925" w:rsidRPr="00FD258F">
        <w:rPr>
          <w:rFonts w:asciiTheme="majorBidi" w:hAnsiTheme="majorBidi" w:cstheme="majorBidi"/>
          <w:rtl/>
        </w:rPr>
        <w:t xml:space="preserve">في أي جمعية او مؤسسة ربحية تتعامل مع </w:t>
      </w:r>
      <w:proofErr w:type="gramStart"/>
      <w:r w:rsidR="00700925" w:rsidRPr="00FD258F">
        <w:rPr>
          <w:rFonts w:asciiTheme="majorBidi" w:hAnsiTheme="majorBidi" w:cstheme="majorBidi"/>
          <w:rtl/>
        </w:rPr>
        <w:t>الجمعية ؟</w:t>
      </w:r>
      <w:proofErr w:type="gramEnd"/>
      <w:r w:rsidRPr="00FD258F">
        <w:rPr>
          <w:rFonts w:asciiTheme="majorBidi" w:hAnsiTheme="majorBidi" w:cstheme="majorBidi"/>
        </w:rPr>
        <w:br/>
      </w:r>
      <w:r w:rsidRPr="00FD258F">
        <w:rPr>
          <w:rStyle w:val="markedcontent"/>
          <w:rFonts w:asciiTheme="majorBidi" w:eastAsiaTheme="minorHAnsi" w:hAnsiTheme="majorBidi" w:cstheme="majorBidi"/>
        </w:rPr>
        <w:t xml:space="preserve">                                             </w:t>
      </w:r>
      <w:r w:rsidRPr="00FD258F">
        <w:rPr>
          <w:rStyle w:val="markedcontent"/>
          <w:rFonts w:asciiTheme="majorBidi" w:eastAsiaTheme="minorHAnsi" w:hAnsiTheme="majorBidi" w:cstheme="majorBidi"/>
          <w:rtl/>
        </w:rPr>
        <w:t>نعم</w:t>
      </w:r>
      <w:r w:rsidRPr="00FD258F">
        <w:rPr>
          <w:rStyle w:val="markedcontent"/>
          <w:rFonts w:asciiTheme="majorBidi" w:eastAsiaTheme="minorHAnsi" w:hAnsiTheme="majorBidi" w:cstheme="majorBidi"/>
        </w:rPr>
        <w:t xml:space="preserve">                            </w:t>
      </w:r>
      <w:r w:rsidRPr="00FD258F">
        <w:rPr>
          <w:rStyle w:val="markedcontent"/>
          <w:rFonts w:asciiTheme="majorBidi" w:eastAsiaTheme="minorHAnsi" w:hAnsiTheme="majorBidi" w:cstheme="majorBidi"/>
          <w:rtl/>
        </w:rPr>
        <w:t>لا</w:t>
      </w:r>
    </w:p>
    <w:p w14:paraId="617EC211" w14:textId="50F95544" w:rsidR="00700925" w:rsidRPr="00FD258F" w:rsidRDefault="00700925" w:rsidP="00FD258F">
      <w:pPr>
        <w:pStyle w:val="a6"/>
        <w:numPr>
          <w:ilvl w:val="0"/>
          <w:numId w:val="104"/>
        </w:numPr>
        <w:shd w:val="clear" w:color="auto" w:fill="FFFFFF"/>
        <w:bidi/>
        <w:spacing w:line="276" w:lineRule="auto"/>
        <w:ind w:left="494" w:hanging="450"/>
        <w:rPr>
          <w:rStyle w:val="markedcontent"/>
          <w:rFonts w:asciiTheme="majorBidi" w:hAnsiTheme="majorBidi" w:cstheme="majorBidi"/>
        </w:rPr>
      </w:pPr>
      <w:r w:rsidRPr="00FD258F">
        <w:rPr>
          <w:rFonts w:asciiTheme="majorBidi" w:hAnsiTheme="majorBidi" w:cstheme="majorBidi"/>
          <w:rtl/>
        </w:rPr>
        <w:t xml:space="preserve">هل يملك أي فرد من افراد عائلتك أي مصلحة مالية في أي جمعية او مؤسسة ربحية تتعامل مع </w:t>
      </w:r>
      <w:proofErr w:type="gramStart"/>
      <w:r w:rsidRPr="00FD258F">
        <w:rPr>
          <w:rFonts w:asciiTheme="majorBidi" w:hAnsiTheme="majorBidi" w:cstheme="majorBidi"/>
          <w:rtl/>
        </w:rPr>
        <w:t>الجمعية ؟</w:t>
      </w:r>
      <w:proofErr w:type="gramEnd"/>
    </w:p>
    <w:p w14:paraId="07790411" w14:textId="69263D06" w:rsidR="00700925" w:rsidRPr="00FD258F" w:rsidRDefault="005B60FA" w:rsidP="00FD258F">
      <w:pPr>
        <w:pStyle w:val="a6"/>
        <w:shd w:val="clear" w:color="auto" w:fill="FFFFFF"/>
        <w:bidi/>
        <w:spacing w:line="276" w:lineRule="auto"/>
        <w:rPr>
          <w:rFonts w:asciiTheme="majorBidi" w:hAnsiTheme="majorBidi" w:cstheme="majorBidi"/>
        </w:rPr>
      </w:pPr>
      <w:r w:rsidRPr="00FD258F">
        <w:rPr>
          <w:rStyle w:val="markedcontent"/>
          <w:rFonts w:asciiTheme="majorBidi" w:eastAsiaTheme="minorHAnsi" w:hAnsiTheme="majorBidi" w:cstheme="majorBidi"/>
          <w:rtl/>
        </w:rPr>
        <w:t xml:space="preserve">                                        </w:t>
      </w:r>
      <w:r w:rsidR="00242354" w:rsidRPr="00FD258F">
        <w:rPr>
          <w:rStyle w:val="markedcontent"/>
          <w:rFonts w:asciiTheme="majorBidi" w:eastAsiaTheme="minorHAnsi" w:hAnsiTheme="majorBidi" w:cstheme="majorBidi"/>
          <w:rtl/>
        </w:rPr>
        <w:t>نعم</w:t>
      </w:r>
      <w:r w:rsidR="00242354" w:rsidRPr="00FD258F">
        <w:rPr>
          <w:rStyle w:val="markedcontent"/>
          <w:rFonts w:asciiTheme="majorBidi" w:eastAsiaTheme="minorHAnsi" w:hAnsiTheme="majorBidi" w:cstheme="majorBidi"/>
        </w:rPr>
        <w:t xml:space="preserve">                            </w:t>
      </w:r>
      <w:r w:rsidR="00242354" w:rsidRPr="00FD258F">
        <w:rPr>
          <w:rStyle w:val="markedcontent"/>
          <w:rFonts w:asciiTheme="majorBidi" w:eastAsiaTheme="minorHAnsi" w:hAnsiTheme="majorBidi" w:cstheme="majorBidi"/>
          <w:rtl/>
        </w:rPr>
        <w:t>لاُ</w:t>
      </w:r>
    </w:p>
    <w:p w14:paraId="7500C43D" w14:textId="77777777" w:rsidR="005B60FA" w:rsidRPr="00FD258F" w:rsidRDefault="005B60FA" w:rsidP="00FD258F">
      <w:pPr>
        <w:shd w:val="clear" w:color="auto" w:fill="FFFFFF"/>
        <w:bidi/>
        <w:spacing w:line="276" w:lineRule="auto"/>
        <w:rPr>
          <w:rStyle w:val="markedcontent"/>
          <w:rFonts w:asciiTheme="majorBidi" w:eastAsiaTheme="minorHAnsi" w:hAnsiTheme="majorBidi" w:cstheme="majorBidi"/>
          <w:rtl/>
        </w:rPr>
      </w:pPr>
    </w:p>
    <w:p w14:paraId="5EEB03CE" w14:textId="39754170" w:rsidR="005D1AEC" w:rsidRPr="00FD258F" w:rsidRDefault="00906139" w:rsidP="00FD258F">
      <w:pPr>
        <w:shd w:val="clear" w:color="auto" w:fill="FFFFFF"/>
        <w:bidi/>
        <w:spacing w:line="276" w:lineRule="auto"/>
        <w:rPr>
          <w:rFonts w:asciiTheme="majorBidi" w:eastAsiaTheme="minorHAnsi" w:hAnsiTheme="majorBidi" w:cstheme="majorBidi"/>
          <w:rtl/>
        </w:rPr>
      </w:pPr>
      <w:r w:rsidRPr="00FD258F">
        <w:rPr>
          <w:rStyle w:val="markedcontent"/>
          <w:rFonts w:asciiTheme="majorBidi" w:eastAsiaTheme="minorHAnsi" w:hAnsiTheme="majorBidi" w:cstheme="majorBidi"/>
          <w:rtl/>
        </w:rPr>
        <w:t>في حالة الإجابة بنعم على أي من الأسئلة السابقة، فأنه يجب عليك الإفصاح عن التفاصيل الخاصة</w:t>
      </w:r>
      <w:r w:rsidRPr="00FD258F">
        <w:rPr>
          <w:rStyle w:val="markedcontent"/>
          <w:rFonts w:asciiTheme="majorBidi" w:eastAsiaTheme="minorHAnsi" w:hAnsiTheme="majorBidi" w:cstheme="majorBidi"/>
        </w:rPr>
        <w:t xml:space="preserve"> </w:t>
      </w:r>
      <w:r w:rsidRPr="00FD258F">
        <w:rPr>
          <w:rStyle w:val="markedcontent"/>
          <w:rFonts w:asciiTheme="majorBidi" w:eastAsiaTheme="minorHAnsi" w:hAnsiTheme="majorBidi" w:cstheme="majorBidi"/>
          <w:rtl/>
        </w:rPr>
        <w:t>بتملك أي عمل تجاري او وجود مصلحة مالية في أي اعمال تجارية من قبل أي من افراد عائلتك.</w:t>
      </w:r>
    </w:p>
    <w:tbl>
      <w:tblPr>
        <w:tblStyle w:val="a5"/>
        <w:bidiVisual/>
        <w:tblW w:w="0" w:type="auto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705"/>
        <w:gridCol w:w="707"/>
        <w:gridCol w:w="753"/>
        <w:gridCol w:w="643"/>
        <w:gridCol w:w="687"/>
        <w:gridCol w:w="658"/>
        <w:gridCol w:w="643"/>
        <w:gridCol w:w="687"/>
        <w:gridCol w:w="658"/>
        <w:gridCol w:w="780"/>
        <w:gridCol w:w="780"/>
        <w:gridCol w:w="878"/>
      </w:tblGrid>
      <w:tr w:rsidR="00EA2685" w:rsidRPr="00FD258F" w14:paraId="5A3D7E0F" w14:textId="77777777" w:rsidTr="003B5AE4">
        <w:tc>
          <w:tcPr>
            <w:tcW w:w="7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8D08D" w:themeFill="accent6" w:themeFillTint="99"/>
          </w:tcPr>
          <w:p w14:paraId="63C149F4" w14:textId="77777777" w:rsidR="00EA2685" w:rsidRPr="00FD258F" w:rsidRDefault="00EA2685" w:rsidP="00FD258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7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8D08D" w:themeFill="accent6" w:themeFillTint="99"/>
          </w:tcPr>
          <w:p w14:paraId="093F030A" w14:textId="77777777" w:rsidR="00EA2685" w:rsidRPr="00FD258F" w:rsidRDefault="00EA2685" w:rsidP="00FD258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8D08D" w:themeFill="accent6" w:themeFillTint="99"/>
          </w:tcPr>
          <w:p w14:paraId="5164519A" w14:textId="77777777" w:rsidR="00EA2685" w:rsidRPr="00FD258F" w:rsidRDefault="00EA2685" w:rsidP="00FD258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754" w:type="dxa"/>
            <w:tcBorders>
              <w:top w:val="double" w:sz="4" w:space="0" w:color="auto"/>
              <w:bottom w:val="double" w:sz="4" w:space="0" w:color="auto"/>
            </w:tcBorders>
            <w:shd w:val="clear" w:color="auto" w:fill="A8D08D" w:themeFill="accent6" w:themeFillTint="99"/>
          </w:tcPr>
          <w:p w14:paraId="355F5D30" w14:textId="77777777" w:rsidR="00EA2685" w:rsidRPr="00FD258F" w:rsidRDefault="00EA2685" w:rsidP="00FD258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993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8D08D" w:themeFill="accent6" w:themeFillTint="99"/>
          </w:tcPr>
          <w:p w14:paraId="109B58EA" w14:textId="74AAE68D" w:rsidR="00EA2685" w:rsidRPr="00FD258F" w:rsidRDefault="000514E0" w:rsidP="00FD258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FD258F">
              <w:rPr>
                <w:rFonts w:asciiTheme="majorBidi" w:hAnsiTheme="majorBidi" w:cstheme="majorBidi"/>
                <w:sz w:val="20"/>
                <w:szCs w:val="20"/>
                <w:rtl/>
              </w:rPr>
              <w:t>تاريخ الإصدار الهجري</w:t>
            </w:r>
          </w:p>
        </w:tc>
        <w:tc>
          <w:tcPr>
            <w:tcW w:w="1993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8D08D" w:themeFill="accent6" w:themeFillTint="99"/>
          </w:tcPr>
          <w:p w14:paraId="755A3474" w14:textId="052667C7" w:rsidR="00EA2685" w:rsidRPr="00FD258F" w:rsidRDefault="000514E0" w:rsidP="00FD258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FD258F">
              <w:rPr>
                <w:rFonts w:asciiTheme="majorBidi" w:hAnsiTheme="majorBidi" w:cstheme="majorBidi"/>
                <w:sz w:val="20"/>
                <w:szCs w:val="20"/>
                <w:rtl/>
              </w:rPr>
              <w:t>تاريخ الإصدار الميلادي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  <w:shd w:val="clear" w:color="auto" w:fill="A8D08D" w:themeFill="accent6" w:themeFillTint="99"/>
          </w:tcPr>
          <w:p w14:paraId="209B43A6" w14:textId="77777777" w:rsidR="00EA2685" w:rsidRPr="00FD258F" w:rsidRDefault="00EA2685" w:rsidP="00FD258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  <w:shd w:val="clear" w:color="auto" w:fill="A8D08D" w:themeFill="accent6" w:themeFillTint="99"/>
          </w:tcPr>
          <w:p w14:paraId="7F7EF45E" w14:textId="77777777" w:rsidR="00EA2685" w:rsidRPr="00FD258F" w:rsidRDefault="00EA2685" w:rsidP="00FD258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8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8D08D" w:themeFill="accent6" w:themeFillTint="99"/>
          </w:tcPr>
          <w:p w14:paraId="4471BBC6" w14:textId="77777777" w:rsidR="00EA2685" w:rsidRPr="00FD258F" w:rsidRDefault="00EA2685" w:rsidP="00FD258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3B5AE4" w:rsidRPr="00FD258F" w14:paraId="771AB5E7" w14:textId="77777777" w:rsidTr="003B5AE4">
        <w:tc>
          <w:tcPr>
            <w:tcW w:w="707" w:type="dxa"/>
            <w:tcBorders>
              <w:top w:val="double" w:sz="4" w:space="0" w:color="auto"/>
            </w:tcBorders>
            <w:shd w:val="clear" w:color="auto" w:fill="A8D08D" w:themeFill="accent6" w:themeFillTint="99"/>
          </w:tcPr>
          <w:p w14:paraId="0419EB35" w14:textId="113E2208" w:rsidR="005D1AEC" w:rsidRPr="00FD258F" w:rsidRDefault="005D1AEC" w:rsidP="00FD258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FD258F">
              <w:rPr>
                <w:rFonts w:asciiTheme="majorBidi" w:hAnsiTheme="majorBidi" w:cstheme="majorBidi"/>
                <w:sz w:val="20"/>
                <w:szCs w:val="20"/>
                <w:rtl/>
              </w:rPr>
              <w:t>اسم ال</w:t>
            </w:r>
            <w:r w:rsidR="00EA2685" w:rsidRPr="00FD258F">
              <w:rPr>
                <w:rFonts w:asciiTheme="majorBidi" w:hAnsiTheme="majorBidi" w:cstheme="majorBidi"/>
                <w:sz w:val="20"/>
                <w:szCs w:val="20"/>
                <w:rtl/>
              </w:rPr>
              <w:t>نشاط</w:t>
            </w:r>
          </w:p>
        </w:tc>
        <w:tc>
          <w:tcPr>
            <w:tcW w:w="707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7160F6FD" w14:textId="7350439A" w:rsidR="005D1AEC" w:rsidRPr="00FD258F" w:rsidRDefault="00EA2685" w:rsidP="00FD258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FD258F">
              <w:rPr>
                <w:rFonts w:asciiTheme="majorBidi" w:hAnsiTheme="majorBidi" w:cstheme="majorBidi"/>
                <w:sz w:val="20"/>
                <w:szCs w:val="20"/>
                <w:rtl/>
              </w:rPr>
              <w:t>نوع النشاط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2FF04498" w14:textId="4EC4F783" w:rsidR="005D1AEC" w:rsidRPr="00FD258F" w:rsidRDefault="00EA2685" w:rsidP="00FD258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FD258F">
              <w:rPr>
                <w:rFonts w:asciiTheme="majorBidi" w:hAnsiTheme="majorBidi" w:cstheme="majorBidi"/>
                <w:sz w:val="20"/>
                <w:szCs w:val="20"/>
                <w:rtl/>
              </w:rPr>
              <w:t>المدينة</w:t>
            </w:r>
          </w:p>
        </w:tc>
        <w:tc>
          <w:tcPr>
            <w:tcW w:w="754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099FAE0F" w14:textId="4B904368" w:rsidR="005D1AEC" w:rsidRPr="00FD258F" w:rsidRDefault="00EA2685" w:rsidP="00FD258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FD258F">
              <w:rPr>
                <w:rFonts w:asciiTheme="majorBidi" w:hAnsiTheme="majorBidi" w:cstheme="majorBidi"/>
                <w:sz w:val="20"/>
                <w:szCs w:val="20"/>
                <w:rtl/>
              </w:rPr>
              <w:t>رقم السجل او رخصة العمل</w:t>
            </w:r>
          </w:p>
        </w:tc>
        <w:tc>
          <w:tcPr>
            <w:tcW w:w="645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4DE535E3" w14:textId="753DD17A" w:rsidR="005D1AEC" w:rsidRPr="00FD258F" w:rsidRDefault="00EA2685" w:rsidP="00FD258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FD258F">
              <w:rPr>
                <w:rFonts w:asciiTheme="majorBidi" w:hAnsiTheme="majorBidi" w:cstheme="majorBidi"/>
                <w:sz w:val="20"/>
                <w:szCs w:val="20"/>
                <w:rtl/>
              </w:rPr>
              <w:t>اليوم</w:t>
            </w:r>
          </w:p>
        </w:tc>
        <w:tc>
          <w:tcPr>
            <w:tcW w:w="688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6D512765" w14:textId="2C77726B" w:rsidR="005D1AEC" w:rsidRPr="00FD258F" w:rsidRDefault="00EA2685" w:rsidP="00FD258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FD258F">
              <w:rPr>
                <w:rFonts w:asciiTheme="majorBidi" w:hAnsiTheme="majorBidi" w:cstheme="majorBidi"/>
                <w:sz w:val="20"/>
                <w:szCs w:val="20"/>
                <w:rtl/>
              </w:rPr>
              <w:t>الشهر</w:t>
            </w:r>
          </w:p>
        </w:tc>
        <w:tc>
          <w:tcPr>
            <w:tcW w:w="660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2F843849" w14:textId="1FA6CA52" w:rsidR="005D1AEC" w:rsidRPr="00FD258F" w:rsidRDefault="00EA2685" w:rsidP="00FD258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FD258F">
              <w:rPr>
                <w:rFonts w:asciiTheme="majorBidi" w:hAnsiTheme="majorBidi" w:cstheme="majorBidi"/>
                <w:sz w:val="20"/>
                <w:szCs w:val="20"/>
                <w:rtl/>
              </w:rPr>
              <w:t>السنة</w:t>
            </w:r>
          </w:p>
        </w:tc>
        <w:tc>
          <w:tcPr>
            <w:tcW w:w="645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7E7023C7" w14:textId="04271DB2" w:rsidR="005D1AEC" w:rsidRPr="00FD258F" w:rsidRDefault="00EA2685" w:rsidP="00FD258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FD258F">
              <w:rPr>
                <w:rFonts w:asciiTheme="majorBidi" w:hAnsiTheme="majorBidi" w:cstheme="majorBidi"/>
                <w:sz w:val="20"/>
                <w:szCs w:val="20"/>
                <w:rtl/>
              </w:rPr>
              <w:t>اليوم</w:t>
            </w:r>
          </w:p>
        </w:tc>
        <w:tc>
          <w:tcPr>
            <w:tcW w:w="688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2F1992A3" w14:textId="331113E4" w:rsidR="005D1AEC" w:rsidRPr="00FD258F" w:rsidRDefault="00EA2685" w:rsidP="00FD258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FD258F">
              <w:rPr>
                <w:rFonts w:asciiTheme="majorBidi" w:hAnsiTheme="majorBidi" w:cstheme="majorBidi"/>
                <w:sz w:val="20"/>
                <w:szCs w:val="20"/>
                <w:rtl/>
              </w:rPr>
              <w:t>الشهر</w:t>
            </w:r>
          </w:p>
        </w:tc>
        <w:tc>
          <w:tcPr>
            <w:tcW w:w="660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031B4F1C" w14:textId="01A84FF9" w:rsidR="005D1AEC" w:rsidRPr="00FD258F" w:rsidRDefault="00EA2685" w:rsidP="00FD258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FD258F">
              <w:rPr>
                <w:rFonts w:asciiTheme="majorBidi" w:hAnsiTheme="majorBidi" w:cstheme="majorBidi"/>
                <w:sz w:val="20"/>
                <w:szCs w:val="20"/>
                <w:rtl/>
              </w:rPr>
              <w:t>السنة</w:t>
            </w:r>
          </w:p>
        </w:tc>
        <w:tc>
          <w:tcPr>
            <w:tcW w:w="781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49B69B1F" w14:textId="64FD9117" w:rsidR="005D1AEC" w:rsidRPr="00FD258F" w:rsidRDefault="00EA2685" w:rsidP="00FD258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FD258F">
              <w:rPr>
                <w:rFonts w:asciiTheme="majorBidi" w:hAnsiTheme="majorBidi" w:cstheme="majorBidi"/>
                <w:sz w:val="20"/>
                <w:szCs w:val="20"/>
                <w:rtl/>
              </w:rPr>
              <w:t>هل حصلت على موافقة الجمعية</w:t>
            </w:r>
          </w:p>
        </w:tc>
        <w:tc>
          <w:tcPr>
            <w:tcW w:w="781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7D69C5B5" w14:textId="4375C17E" w:rsidR="005D1AEC" w:rsidRPr="00FD258F" w:rsidRDefault="00EA2685" w:rsidP="00FD258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FD258F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هل ترتبط الشركة بعلاقة عمل مع </w:t>
            </w:r>
            <w:proofErr w:type="gramStart"/>
            <w:r w:rsidRPr="00FD258F">
              <w:rPr>
                <w:rFonts w:asciiTheme="majorBidi" w:hAnsiTheme="majorBidi" w:cstheme="majorBidi"/>
                <w:sz w:val="20"/>
                <w:szCs w:val="20"/>
                <w:rtl/>
              </w:rPr>
              <w:t>الجمعية ؟</w:t>
            </w:r>
            <w:proofErr w:type="gramEnd"/>
          </w:p>
        </w:tc>
        <w:tc>
          <w:tcPr>
            <w:tcW w:w="880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5DD2B29A" w14:textId="0A86AFB0" w:rsidR="005D1AEC" w:rsidRPr="00FD258F" w:rsidRDefault="00EA2685" w:rsidP="00FD258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FD258F">
              <w:rPr>
                <w:rFonts w:asciiTheme="majorBidi" w:hAnsiTheme="majorBidi" w:cstheme="majorBidi"/>
                <w:sz w:val="20"/>
                <w:szCs w:val="20"/>
                <w:rtl/>
              </w:rPr>
              <w:t>المصلحة المالية الاجمالية (٪)</w:t>
            </w:r>
          </w:p>
        </w:tc>
      </w:tr>
      <w:tr w:rsidR="003B5AE4" w:rsidRPr="00FD258F" w14:paraId="79CA4FF1" w14:textId="77777777" w:rsidTr="003B5AE4">
        <w:tc>
          <w:tcPr>
            <w:tcW w:w="707" w:type="dxa"/>
            <w:shd w:val="clear" w:color="auto" w:fill="A8D08D" w:themeFill="accent6" w:themeFillTint="99"/>
          </w:tcPr>
          <w:p w14:paraId="56C157B4" w14:textId="77777777" w:rsidR="005D1AEC" w:rsidRPr="00FD258F" w:rsidRDefault="005D1AEC" w:rsidP="00FD258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707" w:type="dxa"/>
            <w:shd w:val="clear" w:color="auto" w:fill="E2EFD9" w:themeFill="accent6" w:themeFillTint="33"/>
          </w:tcPr>
          <w:p w14:paraId="524E66BC" w14:textId="77777777" w:rsidR="005D1AEC" w:rsidRPr="00FD258F" w:rsidRDefault="005D1AEC" w:rsidP="00FD258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14:paraId="24C82C0A" w14:textId="77777777" w:rsidR="005D1AEC" w:rsidRPr="00FD258F" w:rsidRDefault="005D1AEC" w:rsidP="00FD258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E2EFD9" w:themeFill="accent6" w:themeFillTint="33"/>
          </w:tcPr>
          <w:p w14:paraId="75896374" w14:textId="77777777" w:rsidR="005D1AEC" w:rsidRPr="00FD258F" w:rsidRDefault="005D1AEC" w:rsidP="00FD258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E2EFD9" w:themeFill="accent6" w:themeFillTint="33"/>
          </w:tcPr>
          <w:p w14:paraId="32B95DC4" w14:textId="77777777" w:rsidR="005D1AEC" w:rsidRPr="00FD258F" w:rsidRDefault="005D1AEC" w:rsidP="00FD258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88" w:type="dxa"/>
            <w:shd w:val="clear" w:color="auto" w:fill="E2EFD9" w:themeFill="accent6" w:themeFillTint="33"/>
          </w:tcPr>
          <w:p w14:paraId="0C4EEF2A" w14:textId="77777777" w:rsidR="005D1AEC" w:rsidRPr="00FD258F" w:rsidRDefault="005D1AEC" w:rsidP="00FD258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60" w:type="dxa"/>
            <w:shd w:val="clear" w:color="auto" w:fill="E2EFD9" w:themeFill="accent6" w:themeFillTint="33"/>
          </w:tcPr>
          <w:p w14:paraId="2E4E4B22" w14:textId="5D61370A" w:rsidR="005D1AEC" w:rsidRPr="00FD258F" w:rsidRDefault="005D1AEC" w:rsidP="00FD258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E2EFD9" w:themeFill="accent6" w:themeFillTint="33"/>
          </w:tcPr>
          <w:p w14:paraId="0CA5267B" w14:textId="77777777" w:rsidR="005D1AEC" w:rsidRPr="00FD258F" w:rsidRDefault="005D1AEC" w:rsidP="00FD258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88" w:type="dxa"/>
            <w:shd w:val="clear" w:color="auto" w:fill="E2EFD9" w:themeFill="accent6" w:themeFillTint="33"/>
          </w:tcPr>
          <w:p w14:paraId="36C1E8F8" w14:textId="77777777" w:rsidR="005D1AEC" w:rsidRPr="00FD258F" w:rsidRDefault="005D1AEC" w:rsidP="00FD258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60" w:type="dxa"/>
            <w:shd w:val="clear" w:color="auto" w:fill="E2EFD9" w:themeFill="accent6" w:themeFillTint="33"/>
          </w:tcPr>
          <w:p w14:paraId="481332FB" w14:textId="77777777" w:rsidR="005D1AEC" w:rsidRPr="00FD258F" w:rsidRDefault="005D1AEC" w:rsidP="00FD258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781" w:type="dxa"/>
            <w:shd w:val="clear" w:color="auto" w:fill="E2EFD9" w:themeFill="accent6" w:themeFillTint="33"/>
          </w:tcPr>
          <w:p w14:paraId="2397AC90" w14:textId="77777777" w:rsidR="005D1AEC" w:rsidRPr="00FD258F" w:rsidRDefault="005D1AEC" w:rsidP="00FD258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781" w:type="dxa"/>
            <w:shd w:val="clear" w:color="auto" w:fill="E2EFD9" w:themeFill="accent6" w:themeFillTint="33"/>
          </w:tcPr>
          <w:p w14:paraId="0CC3E0F0" w14:textId="77777777" w:rsidR="005D1AEC" w:rsidRPr="00FD258F" w:rsidRDefault="005D1AEC" w:rsidP="00FD258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880" w:type="dxa"/>
            <w:shd w:val="clear" w:color="auto" w:fill="E2EFD9" w:themeFill="accent6" w:themeFillTint="33"/>
          </w:tcPr>
          <w:p w14:paraId="51991BBF" w14:textId="77777777" w:rsidR="005D1AEC" w:rsidRPr="00FD258F" w:rsidRDefault="005D1AEC" w:rsidP="00FD258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</w:tbl>
    <w:p w14:paraId="7149FE36" w14:textId="6CC9DDFB" w:rsidR="00700925" w:rsidRPr="00FD258F" w:rsidRDefault="00700925" w:rsidP="00FD258F">
      <w:pPr>
        <w:shd w:val="clear" w:color="auto" w:fill="FFFFFF"/>
        <w:bidi/>
        <w:spacing w:line="276" w:lineRule="auto"/>
        <w:rPr>
          <w:rStyle w:val="markedcontent"/>
          <w:rFonts w:asciiTheme="majorBidi" w:hAnsiTheme="majorBidi" w:cstheme="majorBidi"/>
        </w:rPr>
      </w:pPr>
    </w:p>
    <w:p w14:paraId="6376B8BD" w14:textId="77777777" w:rsidR="00945092" w:rsidRPr="00FD258F" w:rsidRDefault="003E7A57" w:rsidP="00FD258F">
      <w:pPr>
        <w:pStyle w:val="a6"/>
        <w:numPr>
          <w:ilvl w:val="0"/>
          <w:numId w:val="104"/>
        </w:numPr>
        <w:shd w:val="clear" w:color="auto" w:fill="FFFFFF"/>
        <w:bidi/>
        <w:spacing w:line="276" w:lineRule="auto"/>
        <w:rPr>
          <w:rStyle w:val="markedcontent"/>
          <w:rFonts w:asciiTheme="majorBidi" w:hAnsiTheme="majorBidi" w:cstheme="majorBidi"/>
        </w:rPr>
      </w:pPr>
      <w:r w:rsidRPr="00FD258F">
        <w:rPr>
          <w:rStyle w:val="markedcontent"/>
          <w:rFonts w:asciiTheme="majorBidi" w:eastAsiaTheme="minorHAnsi" w:hAnsiTheme="majorBidi" w:cstheme="majorBidi"/>
          <w:rtl/>
        </w:rPr>
        <w:t xml:space="preserve">هل تتقلد منصبا </w:t>
      </w:r>
      <w:r w:rsidR="00945092" w:rsidRPr="00FD258F">
        <w:rPr>
          <w:rStyle w:val="markedcontent"/>
          <w:rFonts w:asciiTheme="majorBidi" w:eastAsiaTheme="minorHAnsi" w:hAnsiTheme="majorBidi" w:cstheme="majorBidi"/>
          <w:rtl/>
        </w:rPr>
        <w:t xml:space="preserve">(مثل منصب عضو في مجلس إدارة او لجنة او أي جهة أخرى) او تشارك في اعمال او أنشطة او لديك عضوية لدى أي جهة أخرى غير </w:t>
      </w:r>
      <w:proofErr w:type="gramStart"/>
      <w:r w:rsidR="00945092" w:rsidRPr="00FD258F">
        <w:rPr>
          <w:rStyle w:val="markedcontent"/>
          <w:rFonts w:asciiTheme="majorBidi" w:eastAsiaTheme="minorHAnsi" w:hAnsiTheme="majorBidi" w:cstheme="majorBidi"/>
          <w:rtl/>
        </w:rPr>
        <w:t>الجمعية ؟</w:t>
      </w:r>
      <w:proofErr w:type="gramEnd"/>
    </w:p>
    <w:p w14:paraId="31F670D6" w14:textId="43F4DFF7" w:rsidR="00945092" w:rsidRPr="00FD258F" w:rsidRDefault="00945092" w:rsidP="00FD258F">
      <w:pPr>
        <w:pStyle w:val="a6"/>
        <w:shd w:val="clear" w:color="auto" w:fill="FFFFFF"/>
        <w:bidi/>
        <w:spacing w:line="276" w:lineRule="auto"/>
        <w:rPr>
          <w:rStyle w:val="markedcontent"/>
          <w:rFonts w:asciiTheme="majorBidi" w:hAnsiTheme="majorBidi" w:cstheme="majorBidi"/>
        </w:rPr>
      </w:pPr>
      <w:r w:rsidRPr="00FD258F">
        <w:rPr>
          <w:rStyle w:val="markedcontent"/>
          <w:rFonts w:asciiTheme="majorBidi" w:eastAsiaTheme="minorHAnsi" w:hAnsiTheme="majorBidi" w:cstheme="majorBidi"/>
          <w:rtl/>
        </w:rPr>
        <w:t xml:space="preserve">                                             نعم</w:t>
      </w:r>
      <w:r w:rsidRPr="00FD258F">
        <w:rPr>
          <w:rStyle w:val="markedcontent"/>
          <w:rFonts w:asciiTheme="majorBidi" w:eastAsiaTheme="minorHAnsi" w:hAnsiTheme="majorBidi" w:cstheme="majorBidi"/>
        </w:rPr>
        <w:t xml:space="preserve">                            </w:t>
      </w:r>
      <w:r w:rsidRPr="00FD258F">
        <w:rPr>
          <w:rStyle w:val="markedcontent"/>
          <w:rFonts w:asciiTheme="majorBidi" w:eastAsiaTheme="minorHAnsi" w:hAnsiTheme="majorBidi" w:cstheme="majorBidi"/>
          <w:rtl/>
        </w:rPr>
        <w:t>لاُ</w:t>
      </w:r>
    </w:p>
    <w:p w14:paraId="68A2262E" w14:textId="77777777" w:rsidR="005D050E" w:rsidRPr="00FD258F" w:rsidRDefault="005D050E" w:rsidP="00FD258F">
      <w:pPr>
        <w:pStyle w:val="a6"/>
        <w:numPr>
          <w:ilvl w:val="0"/>
          <w:numId w:val="104"/>
        </w:numPr>
        <w:shd w:val="clear" w:color="auto" w:fill="FFFFFF"/>
        <w:bidi/>
        <w:spacing w:line="276" w:lineRule="auto"/>
        <w:rPr>
          <w:rStyle w:val="markedcontent"/>
          <w:rFonts w:asciiTheme="majorBidi" w:hAnsiTheme="majorBidi" w:cstheme="majorBidi"/>
        </w:rPr>
      </w:pPr>
      <w:r w:rsidRPr="00FD258F">
        <w:rPr>
          <w:rStyle w:val="markedcontent"/>
          <w:rFonts w:asciiTheme="majorBidi" w:hAnsiTheme="majorBidi" w:cstheme="majorBidi"/>
          <w:rtl/>
        </w:rPr>
        <w:t>هل يتقلد أي من افراد اسرتك (</w:t>
      </w:r>
      <w:r w:rsidRPr="00FD258F">
        <w:rPr>
          <w:rStyle w:val="markedcontent"/>
          <w:rFonts w:asciiTheme="majorBidi" w:eastAsiaTheme="minorHAnsi" w:hAnsiTheme="majorBidi" w:cstheme="majorBidi"/>
          <w:rtl/>
        </w:rPr>
        <w:t xml:space="preserve">الوالدان / الزوجة / الزوجات / الزوج /الابناء والبنات) منصبا (مثل منصب عضو في مجلس إدارة او لجنة او أي جهة اخري) او يشارك في اعمال او أنشطة او لديه عضوية في أي جهة أخرى غير </w:t>
      </w:r>
      <w:proofErr w:type="gramStart"/>
      <w:r w:rsidRPr="00FD258F">
        <w:rPr>
          <w:rStyle w:val="markedcontent"/>
          <w:rFonts w:asciiTheme="majorBidi" w:eastAsiaTheme="minorHAnsi" w:hAnsiTheme="majorBidi" w:cstheme="majorBidi"/>
          <w:rtl/>
        </w:rPr>
        <w:t>الجمعية ؟</w:t>
      </w:r>
      <w:proofErr w:type="gramEnd"/>
    </w:p>
    <w:p w14:paraId="1DDEDAD4" w14:textId="3817D1B3" w:rsidR="00945092" w:rsidRPr="00FD258F" w:rsidRDefault="005D050E" w:rsidP="00FD258F">
      <w:pPr>
        <w:pStyle w:val="a6"/>
        <w:shd w:val="clear" w:color="auto" w:fill="FFFFFF"/>
        <w:bidi/>
        <w:spacing w:line="276" w:lineRule="auto"/>
        <w:rPr>
          <w:rStyle w:val="markedcontent"/>
          <w:rFonts w:asciiTheme="majorBidi" w:hAnsiTheme="majorBidi" w:cstheme="majorBidi"/>
        </w:rPr>
      </w:pPr>
      <w:r w:rsidRPr="00FD258F">
        <w:rPr>
          <w:rStyle w:val="markedcontent"/>
          <w:rFonts w:asciiTheme="majorBidi" w:eastAsiaTheme="minorHAnsi" w:hAnsiTheme="majorBidi" w:cstheme="majorBidi"/>
          <w:rtl/>
        </w:rPr>
        <w:t xml:space="preserve">                                              نعم</w:t>
      </w:r>
      <w:r w:rsidRPr="00FD258F">
        <w:rPr>
          <w:rStyle w:val="markedcontent"/>
          <w:rFonts w:asciiTheme="majorBidi" w:eastAsiaTheme="minorHAnsi" w:hAnsiTheme="majorBidi" w:cstheme="majorBidi"/>
        </w:rPr>
        <w:t xml:space="preserve">                            </w:t>
      </w:r>
      <w:r w:rsidRPr="00FD258F">
        <w:rPr>
          <w:rStyle w:val="markedcontent"/>
          <w:rFonts w:asciiTheme="majorBidi" w:eastAsiaTheme="minorHAnsi" w:hAnsiTheme="majorBidi" w:cstheme="majorBidi"/>
          <w:rtl/>
        </w:rPr>
        <w:t>لاُ</w:t>
      </w:r>
    </w:p>
    <w:p w14:paraId="34A0B9D8" w14:textId="77777777" w:rsidR="00945092" w:rsidRPr="00FD258F" w:rsidRDefault="00945092" w:rsidP="00FD258F">
      <w:pPr>
        <w:pStyle w:val="a6"/>
        <w:shd w:val="clear" w:color="auto" w:fill="FFFFFF"/>
        <w:bidi/>
        <w:spacing w:line="276" w:lineRule="auto"/>
        <w:rPr>
          <w:rStyle w:val="markedcontent"/>
          <w:rFonts w:asciiTheme="majorBidi" w:hAnsiTheme="majorBidi" w:cstheme="majorBidi"/>
        </w:rPr>
      </w:pPr>
    </w:p>
    <w:p w14:paraId="20E7B610" w14:textId="4CDC4A42" w:rsidR="00357C39" w:rsidRPr="00FD258F" w:rsidRDefault="00242354" w:rsidP="00FD258F">
      <w:pPr>
        <w:shd w:val="clear" w:color="auto" w:fill="FFFFFF"/>
        <w:bidi/>
        <w:spacing w:line="276" w:lineRule="auto"/>
        <w:rPr>
          <w:rStyle w:val="markedcontent"/>
          <w:rFonts w:asciiTheme="majorBidi" w:eastAsiaTheme="minorHAnsi" w:hAnsiTheme="majorBidi" w:cstheme="majorBidi"/>
          <w:rtl/>
        </w:rPr>
      </w:pPr>
      <w:r w:rsidRPr="00FD258F">
        <w:rPr>
          <w:rStyle w:val="markedcontent"/>
          <w:rFonts w:asciiTheme="majorBidi" w:eastAsiaTheme="minorHAnsi" w:hAnsiTheme="majorBidi" w:cstheme="majorBidi"/>
          <w:rtl/>
        </w:rPr>
        <w:t>في حالة الإجابة بنعم على أي من الأسئلة السابقة، فأنه يجب عليك الإفصاح عن التفاصيل الخاصة</w:t>
      </w:r>
      <w:r w:rsidRPr="00FD258F">
        <w:rPr>
          <w:rStyle w:val="markedcontent"/>
          <w:rFonts w:asciiTheme="majorBidi" w:eastAsiaTheme="minorHAnsi" w:hAnsiTheme="majorBidi" w:cstheme="majorBidi"/>
        </w:rPr>
        <w:t xml:space="preserve"> </w:t>
      </w:r>
      <w:r w:rsidRPr="00FD258F">
        <w:rPr>
          <w:rStyle w:val="markedcontent"/>
          <w:rFonts w:asciiTheme="majorBidi" w:eastAsiaTheme="minorHAnsi" w:hAnsiTheme="majorBidi" w:cstheme="majorBidi"/>
          <w:rtl/>
        </w:rPr>
        <w:t>بشغل أي منصب و / أو</w:t>
      </w:r>
      <w:r w:rsidR="00357C39" w:rsidRPr="00FD258F">
        <w:rPr>
          <w:rStyle w:val="markedcontent"/>
          <w:rFonts w:asciiTheme="majorBidi" w:eastAsiaTheme="minorHAnsi" w:hAnsiTheme="majorBidi" w:cstheme="majorBidi"/>
          <w:rtl/>
        </w:rPr>
        <w:t xml:space="preserve"> المشاركة في أي اعمال خارجية (مع شركاء </w:t>
      </w:r>
      <w:proofErr w:type="gramStart"/>
      <w:r w:rsidR="00357C39" w:rsidRPr="00FD258F">
        <w:rPr>
          <w:rStyle w:val="markedcontent"/>
          <w:rFonts w:asciiTheme="majorBidi" w:eastAsiaTheme="minorHAnsi" w:hAnsiTheme="majorBidi" w:cstheme="majorBidi"/>
          <w:rtl/>
        </w:rPr>
        <w:t>الجمعية ،</w:t>
      </w:r>
      <w:proofErr w:type="gramEnd"/>
      <w:r w:rsidR="00357C39" w:rsidRPr="00FD258F">
        <w:rPr>
          <w:rStyle w:val="markedcontent"/>
          <w:rFonts w:asciiTheme="majorBidi" w:eastAsiaTheme="minorHAnsi" w:hAnsiTheme="majorBidi" w:cstheme="majorBidi"/>
          <w:rtl/>
        </w:rPr>
        <w:t xml:space="preserve"> الحكومة أو القطاع الخاص) من قبلك او من قبل أي من افراد عائلتك</w:t>
      </w:r>
      <w:r w:rsidRPr="00FD258F">
        <w:rPr>
          <w:rStyle w:val="markedcontent"/>
          <w:rFonts w:asciiTheme="majorBidi" w:eastAsiaTheme="minorHAnsi" w:hAnsiTheme="majorBidi" w:cstheme="majorBidi"/>
        </w:rPr>
        <w:t>.</w:t>
      </w:r>
    </w:p>
    <w:p w14:paraId="07705FEF" w14:textId="77777777" w:rsidR="00357C39" w:rsidRPr="00FD258F" w:rsidRDefault="00357C39" w:rsidP="00FD258F">
      <w:pPr>
        <w:shd w:val="clear" w:color="auto" w:fill="FFFFFF"/>
        <w:bidi/>
        <w:spacing w:line="276" w:lineRule="auto"/>
        <w:rPr>
          <w:rStyle w:val="markedcontent"/>
          <w:rFonts w:asciiTheme="majorBidi" w:eastAsiaTheme="minorHAnsi" w:hAnsiTheme="majorBidi" w:cstheme="majorBidi"/>
          <w:rtl/>
        </w:rPr>
      </w:pPr>
    </w:p>
    <w:tbl>
      <w:tblPr>
        <w:tblStyle w:val="a5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1163"/>
        <w:gridCol w:w="1163"/>
        <w:gridCol w:w="1163"/>
        <w:gridCol w:w="1163"/>
        <w:gridCol w:w="1163"/>
        <w:gridCol w:w="1163"/>
        <w:gridCol w:w="1163"/>
        <w:gridCol w:w="1163"/>
      </w:tblGrid>
      <w:tr w:rsidR="00357C39" w:rsidRPr="00FD258F" w14:paraId="085660CC" w14:textId="77777777" w:rsidTr="003B5AE4">
        <w:tc>
          <w:tcPr>
            <w:tcW w:w="1163" w:type="dxa"/>
            <w:shd w:val="clear" w:color="auto" w:fill="A8D08D" w:themeFill="accent6" w:themeFillTint="99"/>
          </w:tcPr>
          <w:p w14:paraId="222B0EC4" w14:textId="48134968" w:rsidR="00357C39" w:rsidRPr="00FD258F" w:rsidRDefault="00357C39" w:rsidP="00FD258F">
            <w:pPr>
              <w:bidi/>
              <w:spacing w:line="276" w:lineRule="auto"/>
              <w:jc w:val="center"/>
              <w:rPr>
                <w:rStyle w:val="markedcontent"/>
                <w:rFonts w:asciiTheme="majorBidi" w:eastAsiaTheme="minorHAnsi" w:hAnsiTheme="majorBidi" w:cstheme="majorBidi"/>
                <w:sz w:val="16"/>
                <w:szCs w:val="16"/>
                <w:rtl/>
              </w:rPr>
            </w:pPr>
            <w:r w:rsidRPr="00FD258F">
              <w:rPr>
                <w:rStyle w:val="markedcontent"/>
                <w:rFonts w:asciiTheme="majorBidi" w:eastAsiaTheme="minorHAnsi" w:hAnsiTheme="majorBidi" w:cstheme="majorBidi"/>
                <w:sz w:val="16"/>
                <w:szCs w:val="16"/>
                <w:rtl/>
              </w:rPr>
              <w:t>اسم الجهة</w:t>
            </w:r>
          </w:p>
        </w:tc>
        <w:tc>
          <w:tcPr>
            <w:tcW w:w="1163" w:type="dxa"/>
            <w:shd w:val="clear" w:color="auto" w:fill="A8D08D" w:themeFill="accent6" w:themeFillTint="99"/>
          </w:tcPr>
          <w:p w14:paraId="68E231BF" w14:textId="37C9970D" w:rsidR="00357C39" w:rsidRPr="00FD258F" w:rsidRDefault="00357C39" w:rsidP="00FD258F">
            <w:pPr>
              <w:bidi/>
              <w:spacing w:line="276" w:lineRule="auto"/>
              <w:jc w:val="center"/>
              <w:rPr>
                <w:rStyle w:val="markedcontent"/>
                <w:rFonts w:asciiTheme="majorBidi" w:eastAsiaTheme="minorHAnsi" w:hAnsiTheme="majorBidi" w:cstheme="majorBidi"/>
                <w:sz w:val="16"/>
                <w:szCs w:val="16"/>
                <w:rtl/>
              </w:rPr>
            </w:pPr>
            <w:r w:rsidRPr="00FD258F">
              <w:rPr>
                <w:rStyle w:val="markedcontent"/>
                <w:rFonts w:asciiTheme="majorBidi" w:eastAsiaTheme="minorHAnsi" w:hAnsiTheme="majorBidi" w:cstheme="majorBidi"/>
                <w:sz w:val="16"/>
                <w:szCs w:val="16"/>
                <w:rtl/>
              </w:rPr>
              <w:t>نوع الجهة</w:t>
            </w:r>
          </w:p>
        </w:tc>
        <w:tc>
          <w:tcPr>
            <w:tcW w:w="1163" w:type="dxa"/>
            <w:shd w:val="clear" w:color="auto" w:fill="A8D08D" w:themeFill="accent6" w:themeFillTint="99"/>
          </w:tcPr>
          <w:p w14:paraId="489B543D" w14:textId="3DCCBD75" w:rsidR="00357C39" w:rsidRPr="00FD258F" w:rsidRDefault="00357C39" w:rsidP="00FD258F">
            <w:pPr>
              <w:bidi/>
              <w:spacing w:line="276" w:lineRule="auto"/>
              <w:jc w:val="center"/>
              <w:rPr>
                <w:rStyle w:val="markedcontent"/>
                <w:rFonts w:asciiTheme="majorBidi" w:eastAsiaTheme="minorHAnsi" w:hAnsiTheme="majorBidi" w:cstheme="majorBidi"/>
                <w:sz w:val="16"/>
                <w:szCs w:val="16"/>
                <w:rtl/>
              </w:rPr>
            </w:pPr>
            <w:r w:rsidRPr="00FD258F">
              <w:rPr>
                <w:rStyle w:val="markedcontent"/>
                <w:rFonts w:asciiTheme="majorBidi" w:eastAsiaTheme="minorHAnsi" w:hAnsiTheme="majorBidi" w:cstheme="majorBidi"/>
                <w:sz w:val="16"/>
                <w:szCs w:val="16"/>
                <w:rtl/>
              </w:rPr>
              <w:t>المدينة</w:t>
            </w:r>
          </w:p>
        </w:tc>
        <w:tc>
          <w:tcPr>
            <w:tcW w:w="1163" w:type="dxa"/>
            <w:shd w:val="clear" w:color="auto" w:fill="A8D08D" w:themeFill="accent6" w:themeFillTint="99"/>
          </w:tcPr>
          <w:p w14:paraId="09FB7890" w14:textId="11237692" w:rsidR="00357C39" w:rsidRPr="00FD258F" w:rsidRDefault="00357C39" w:rsidP="00FD258F">
            <w:pPr>
              <w:bidi/>
              <w:spacing w:line="276" w:lineRule="auto"/>
              <w:jc w:val="center"/>
              <w:rPr>
                <w:rStyle w:val="markedcontent"/>
                <w:rFonts w:asciiTheme="majorBidi" w:eastAsiaTheme="minorHAnsi" w:hAnsiTheme="majorBidi" w:cstheme="majorBidi"/>
                <w:sz w:val="16"/>
                <w:szCs w:val="16"/>
                <w:rtl/>
              </w:rPr>
            </w:pPr>
            <w:r w:rsidRPr="00FD258F">
              <w:rPr>
                <w:rStyle w:val="markedcontent"/>
                <w:rFonts w:asciiTheme="majorBidi" w:eastAsiaTheme="minorHAnsi" w:hAnsiTheme="majorBidi" w:cstheme="majorBidi"/>
                <w:sz w:val="16"/>
                <w:szCs w:val="16"/>
                <w:rtl/>
              </w:rPr>
              <w:t xml:space="preserve">هل ترتبط الجهة بعلاقة عمل مع </w:t>
            </w:r>
            <w:proofErr w:type="gramStart"/>
            <w:r w:rsidRPr="00FD258F">
              <w:rPr>
                <w:rStyle w:val="markedcontent"/>
                <w:rFonts w:asciiTheme="majorBidi" w:eastAsiaTheme="minorHAnsi" w:hAnsiTheme="majorBidi" w:cstheme="majorBidi"/>
                <w:sz w:val="16"/>
                <w:szCs w:val="16"/>
                <w:rtl/>
              </w:rPr>
              <w:t>الجمعية ؟</w:t>
            </w:r>
            <w:proofErr w:type="gramEnd"/>
          </w:p>
        </w:tc>
        <w:tc>
          <w:tcPr>
            <w:tcW w:w="1163" w:type="dxa"/>
            <w:shd w:val="clear" w:color="auto" w:fill="A8D08D" w:themeFill="accent6" w:themeFillTint="99"/>
          </w:tcPr>
          <w:p w14:paraId="0F4CDBF8" w14:textId="4ED0D190" w:rsidR="00357C39" w:rsidRPr="00FD258F" w:rsidRDefault="00357C39" w:rsidP="00FD258F">
            <w:pPr>
              <w:bidi/>
              <w:spacing w:line="276" w:lineRule="auto"/>
              <w:jc w:val="center"/>
              <w:rPr>
                <w:rStyle w:val="markedcontent"/>
                <w:rFonts w:asciiTheme="majorBidi" w:eastAsiaTheme="minorHAnsi" w:hAnsiTheme="majorBidi" w:cstheme="majorBidi"/>
                <w:sz w:val="16"/>
                <w:szCs w:val="16"/>
                <w:rtl/>
              </w:rPr>
            </w:pPr>
            <w:r w:rsidRPr="00FD258F">
              <w:rPr>
                <w:rStyle w:val="markedcontent"/>
                <w:rFonts w:asciiTheme="majorBidi" w:eastAsiaTheme="minorHAnsi" w:hAnsiTheme="majorBidi" w:cstheme="majorBidi"/>
                <w:sz w:val="16"/>
                <w:szCs w:val="16"/>
                <w:rtl/>
              </w:rPr>
              <w:t xml:space="preserve">هل حصلت على موافقة </w:t>
            </w:r>
            <w:proofErr w:type="gramStart"/>
            <w:r w:rsidRPr="00FD258F">
              <w:rPr>
                <w:rStyle w:val="markedcontent"/>
                <w:rFonts w:asciiTheme="majorBidi" w:eastAsiaTheme="minorHAnsi" w:hAnsiTheme="majorBidi" w:cstheme="majorBidi"/>
                <w:sz w:val="16"/>
                <w:szCs w:val="16"/>
                <w:rtl/>
              </w:rPr>
              <w:t>الجمعية ؟</w:t>
            </w:r>
            <w:proofErr w:type="gramEnd"/>
          </w:p>
        </w:tc>
        <w:tc>
          <w:tcPr>
            <w:tcW w:w="1163" w:type="dxa"/>
            <w:shd w:val="clear" w:color="auto" w:fill="A8D08D" w:themeFill="accent6" w:themeFillTint="99"/>
          </w:tcPr>
          <w:p w14:paraId="129F80A7" w14:textId="2D4E5352" w:rsidR="00357C39" w:rsidRPr="00FD258F" w:rsidRDefault="00357C39" w:rsidP="00FD258F">
            <w:pPr>
              <w:bidi/>
              <w:spacing w:line="276" w:lineRule="auto"/>
              <w:jc w:val="center"/>
              <w:rPr>
                <w:rStyle w:val="markedcontent"/>
                <w:rFonts w:asciiTheme="majorBidi" w:eastAsiaTheme="minorHAnsi" w:hAnsiTheme="majorBidi" w:cstheme="majorBidi"/>
                <w:sz w:val="16"/>
                <w:szCs w:val="16"/>
                <w:rtl/>
              </w:rPr>
            </w:pPr>
            <w:r w:rsidRPr="00FD258F">
              <w:rPr>
                <w:rStyle w:val="markedcontent"/>
                <w:rFonts w:asciiTheme="majorBidi" w:eastAsiaTheme="minorHAnsi" w:hAnsiTheme="majorBidi" w:cstheme="majorBidi"/>
                <w:sz w:val="16"/>
                <w:szCs w:val="16"/>
                <w:rtl/>
              </w:rPr>
              <w:t>صاحب المنصب</w:t>
            </w:r>
          </w:p>
        </w:tc>
        <w:tc>
          <w:tcPr>
            <w:tcW w:w="1163" w:type="dxa"/>
            <w:shd w:val="clear" w:color="auto" w:fill="A8D08D" w:themeFill="accent6" w:themeFillTint="99"/>
          </w:tcPr>
          <w:p w14:paraId="0C174C0E" w14:textId="55D264AC" w:rsidR="00357C39" w:rsidRPr="00FD258F" w:rsidRDefault="00357C39" w:rsidP="00FD258F">
            <w:pPr>
              <w:bidi/>
              <w:spacing w:line="276" w:lineRule="auto"/>
              <w:jc w:val="center"/>
              <w:rPr>
                <w:rStyle w:val="markedcontent"/>
                <w:rFonts w:asciiTheme="majorBidi" w:eastAsiaTheme="minorHAnsi" w:hAnsiTheme="majorBidi" w:cstheme="majorBidi"/>
                <w:sz w:val="16"/>
                <w:szCs w:val="16"/>
                <w:rtl/>
              </w:rPr>
            </w:pPr>
            <w:r w:rsidRPr="00FD258F">
              <w:rPr>
                <w:rStyle w:val="markedcontent"/>
                <w:rFonts w:asciiTheme="majorBidi" w:eastAsiaTheme="minorHAnsi" w:hAnsiTheme="majorBidi" w:cstheme="majorBidi"/>
                <w:sz w:val="16"/>
                <w:szCs w:val="16"/>
                <w:rtl/>
              </w:rPr>
              <w:t>المنصب</w:t>
            </w:r>
          </w:p>
        </w:tc>
        <w:tc>
          <w:tcPr>
            <w:tcW w:w="1163" w:type="dxa"/>
            <w:shd w:val="clear" w:color="auto" w:fill="A8D08D" w:themeFill="accent6" w:themeFillTint="99"/>
          </w:tcPr>
          <w:p w14:paraId="74CD7034" w14:textId="29FC3F16" w:rsidR="00357C39" w:rsidRPr="00FD258F" w:rsidRDefault="00357C39" w:rsidP="00FD258F">
            <w:pPr>
              <w:bidi/>
              <w:spacing w:line="276" w:lineRule="auto"/>
              <w:jc w:val="center"/>
              <w:rPr>
                <w:rStyle w:val="markedcontent"/>
                <w:rFonts w:asciiTheme="majorBidi" w:eastAsiaTheme="minorHAnsi" w:hAnsiTheme="majorBidi" w:cstheme="majorBidi"/>
                <w:sz w:val="16"/>
                <w:szCs w:val="16"/>
                <w:rtl/>
              </w:rPr>
            </w:pPr>
            <w:r w:rsidRPr="00FD258F">
              <w:rPr>
                <w:rStyle w:val="markedcontent"/>
                <w:rFonts w:asciiTheme="majorBidi" w:eastAsiaTheme="minorHAnsi" w:hAnsiTheme="majorBidi" w:cstheme="majorBidi"/>
                <w:sz w:val="16"/>
                <w:szCs w:val="16"/>
                <w:rtl/>
              </w:rPr>
              <w:t xml:space="preserve">هل تتحصل على مكاسب ماليه على نظير توليك على هذا </w:t>
            </w:r>
            <w:proofErr w:type="gramStart"/>
            <w:r w:rsidRPr="00FD258F">
              <w:rPr>
                <w:rStyle w:val="markedcontent"/>
                <w:rFonts w:asciiTheme="majorBidi" w:eastAsiaTheme="minorHAnsi" w:hAnsiTheme="majorBidi" w:cstheme="majorBidi"/>
                <w:sz w:val="16"/>
                <w:szCs w:val="16"/>
                <w:rtl/>
              </w:rPr>
              <w:t>المنصب ؟</w:t>
            </w:r>
            <w:proofErr w:type="gramEnd"/>
          </w:p>
        </w:tc>
      </w:tr>
      <w:tr w:rsidR="00357C39" w:rsidRPr="00FD258F" w14:paraId="5942D4D5" w14:textId="77777777" w:rsidTr="003B5AE4">
        <w:tc>
          <w:tcPr>
            <w:tcW w:w="1163" w:type="dxa"/>
            <w:shd w:val="clear" w:color="auto" w:fill="A8D08D" w:themeFill="accent6" w:themeFillTint="99"/>
          </w:tcPr>
          <w:p w14:paraId="74CC26C8" w14:textId="77777777" w:rsidR="00357C39" w:rsidRPr="00FD258F" w:rsidRDefault="00357C39" w:rsidP="00FD258F">
            <w:pPr>
              <w:bidi/>
              <w:spacing w:line="276" w:lineRule="auto"/>
              <w:jc w:val="center"/>
              <w:rPr>
                <w:rStyle w:val="markedcontent"/>
                <w:rFonts w:asciiTheme="majorBidi" w:eastAsiaTheme="minorHAns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163" w:type="dxa"/>
            <w:shd w:val="clear" w:color="auto" w:fill="E2EFD9" w:themeFill="accent6" w:themeFillTint="33"/>
          </w:tcPr>
          <w:p w14:paraId="56F8BB18" w14:textId="77777777" w:rsidR="00357C39" w:rsidRPr="00FD258F" w:rsidRDefault="00357C39" w:rsidP="00FD258F">
            <w:pPr>
              <w:bidi/>
              <w:spacing w:line="276" w:lineRule="auto"/>
              <w:jc w:val="center"/>
              <w:rPr>
                <w:rStyle w:val="markedcontent"/>
                <w:rFonts w:asciiTheme="majorBidi" w:eastAsiaTheme="minorHAns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163" w:type="dxa"/>
            <w:shd w:val="clear" w:color="auto" w:fill="E2EFD9" w:themeFill="accent6" w:themeFillTint="33"/>
          </w:tcPr>
          <w:p w14:paraId="1F2E6C0D" w14:textId="77777777" w:rsidR="00357C39" w:rsidRPr="00FD258F" w:rsidRDefault="00357C39" w:rsidP="00FD258F">
            <w:pPr>
              <w:bidi/>
              <w:spacing w:line="276" w:lineRule="auto"/>
              <w:jc w:val="center"/>
              <w:rPr>
                <w:rStyle w:val="markedcontent"/>
                <w:rFonts w:asciiTheme="majorBidi" w:eastAsiaTheme="minorHAns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163" w:type="dxa"/>
            <w:shd w:val="clear" w:color="auto" w:fill="E2EFD9" w:themeFill="accent6" w:themeFillTint="33"/>
          </w:tcPr>
          <w:p w14:paraId="52F3EA84" w14:textId="77777777" w:rsidR="00357C39" w:rsidRPr="00FD258F" w:rsidRDefault="00357C39" w:rsidP="00FD258F">
            <w:pPr>
              <w:bidi/>
              <w:spacing w:line="276" w:lineRule="auto"/>
              <w:jc w:val="center"/>
              <w:rPr>
                <w:rStyle w:val="markedcontent"/>
                <w:rFonts w:asciiTheme="majorBidi" w:eastAsiaTheme="minorHAns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163" w:type="dxa"/>
            <w:shd w:val="clear" w:color="auto" w:fill="E2EFD9" w:themeFill="accent6" w:themeFillTint="33"/>
          </w:tcPr>
          <w:p w14:paraId="7278A1D7" w14:textId="77777777" w:rsidR="00357C39" w:rsidRPr="00FD258F" w:rsidRDefault="00357C39" w:rsidP="00FD258F">
            <w:pPr>
              <w:bidi/>
              <w:spacing w:line="276" w:lineRule="auto"/>
              <w:jc w:val="center"/>
              <w:rPr>
                <w:rStyle w:val="markedcontent"/>
                <w:rFonts w:asciiTheme="majorBidi" w:eastAsiaTheme="minorHAns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163" w:type="dxa"/>
            <w:shd w:val="clear" w:color="auto" w:fill="E2EFD9" w:themeFill="accent6" w:themeFillTint="33"/>
          </w:tcPr>
          <w:p w14:paraId="18E5B7C8" w14:textId="77777777" w:rsidR="00357C39" w:rsidRPr="00FD258F" w:rsidRDefault="00357C39" w:rsidP="00FD258F">
            <w:pPr>
              <w:bidi/>
              <w:spacing w:line="276" w:lineRule="auto"/>
              <w:jc w:val="center"/>
              <w:rPr>
                <w:rStyle w:val="markedcontent"/>
                <w:rFonts w:asciiTheme="majorBidi" w:eastAsiaTheme="minorHAns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163" w:type="dxa"/>
            <w:shd w:val="clear" w:color="auto" w:fill="E2EFD9" w:themeFill="accent6" w:themeFillTint="33"/>
          </w:tcPr>
          <w:p w14:paraId="3FC8451B" w14:textId="77777777" w:rsidR="00357C39" w:rsidRPr="00FD258F" w:rsidRDefault="00357C39" w:rsidP="00FD258F">
            <w:pPr>
              <w:bidi/>
              <w:spacing w:line="276" w:lineRule="auto"/>
              <w:jc w:val="center"/>
              <w:rPr>
                <w:rStyle w:val="markedcontent"/>
                <w:rFonts w:asciiTheme="majorBidi" w:eastAsiaTheme="minorHAns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163" w:type="dxa"/>
            <w:shd w:val="clear" w:color="auto" w:fill="E2EFD9" w:themeFill="accent6" w:themeFillTint="33"/>
          </w:tcPr>
          <w:p w14:paraId="010FE14C" w14:textId="77777777" w:rsidR="00357C39" w:rsidRPr="00FD258F" w:rsidRDefault="00357C39" w:rsidP="00FD258F">
            <w:pPr>
              <w:bidi/>
              <w:spacing w:line="276" w:lineRule="auto"/>
              <w:jc w:val="center"/>
              <w:rPr>
                <w:rStyle w:val="markedcontent"/>
                <w:rFonts w:asciiTheme="majorBidi" w:eastAsiaTheme="minorHAnsi" w:hAnsiTheme="majorBidi" w:cstheme="majorBidi"/>
                <w:sz w:val="16"/>
                <w:szCs w:val="16"/>
                <w:rtl/>
              </w:rPr>
            </w:pPr>
          </w:p>
        </w:tc>
      </w:tr>
    </w:tbl>
    <w:p w14:paraId="5CED4F4F" w14:textId="77777777" w:rsidR="00357C39" w:rsidRPr="00FD258F" w:rsidRDefault="00357C39" w:rsidP="00FD258F">
      <w:pPr>
        <w:shd w:val="clear" w:color="auto" w:fill="FFFFFF"/>
        <w:bidi/>
        <w:spacing w:line="276" w:lineRule="auto"/>
        <w:rPr>
          <w:rStyle w:val="markedcontent"/>
          <w:rFonts w:asciiTheme="majorBidi" w:eastAsiaTheme="minorHAnsi" w:hAnsiTheme="majorBidi" w:cstheme="majorBidi"/>
          <w:color w:val="000000" w:themeColor="text1"/>
          <w:rtl/>
        </w:rPr>
      </w:pPr>
    </w:p>
    <w:p w14:paraId="33DF8838" w14:textId="4E1541D9" w:rsidR="000D77EE" w:rsidRPr="00FD258F" w:rsidRDefault="00E544F3" w:rsidP="00FD258F">
      <w:pPr>
        <w:pStyle w:val="a6"/>
        <w:numPr>
          <w:ilvl w:val="0"/>
          <w:numId w:val="105"/>
        </w:numPr>
        <w:shd w:val="clear" w:color="auto" w:fill="FFFFFF"/>
        <w:bidi/>
        <w:spacing w:line="276" w:lineRule="auto"/>
        <w:rPr>
          <w:rStyle w:val="markedcontent"/>
          <w:rFonts w:asciiTheme="majorBidi" w:hAnsiTheme="majorBidi" w:cstheme="majorBidi"/>
        </w:rPr>
      </w:pPr>
      <w:r w:rsidRPr="00FD258F">
        <w:rPr>
          <w:rStyle w:val="markedcontent"/>
          <w:rFonts w:asciiTheme="majorBidi" w:eastAsiaTheme="minorHAnsi" w:hAnsiTheme="majorBidi" w:cstheme="majorBidi"/>
          <w:color w:val="000000" w:themeColor="text1"/>
          <w:rtl/>
        </w:rPr>
        <w:t>هل قدمت لك أو لأي أحد من أفراد عائلتك هدية أو أكثر من جهة خارج الجمعية ولها صلة حالية أو مستقبلية</w:t>
      </w:r>
      <w:r w:rsidR="000D77EE" w:rsidRPr="00FD258F">
        <w:rPr>
          <w:rStyle w:val="markedcontent"/>
          <w:rFonts w:asciiTheme="majorBidi" w:eastAsiaTheme="minorHAnsi" w:hAnsiTheme="majorBidi" w:cstheme="majorBidi"/>
          <w:color w:val="000000" w:themeColor="text1"/>
          <w:rtl/>
        </w:rPr>
        <w:t xml:space="preserve"> </w:t>
      </w:r>
      <w:r w:rsidRPr="00FD258F">
        <w:rPr>
          <w:rStyle w:val="markedcontent"/>
          <w:rFonts w:asciiTheme="majorBidi" w:eastAsiaTheme="minorHAnsi" w:hAnsiTheme="majorBidi" w:cstheme="majorBidi"/>
          <w:color w:val="000000" w:themeColor="text1"/>
          <w:rtl/>
        </w:rPr>
        <w:t xml:space="preserve">بالجمعية سواء قبلتها أم لم </w:t>
      </w:r>
      <w:proofErr w:type="gramStart"/>
      <w:r w:rsidRPr="00FD258F">
        <w:rPr>
          <w:rStyle w:val="markedcontent"/>
          <w:rFonts w:asciiTheme="majorBidi" w:eastAsiaTheme="minorHAnsi" w:hAnsiTheme="majorBidi" w:cstheme="majorBidi"/>
          <w:color w:val="000000" w:themeColor="text1"/>
          <w:rtl/>
        </w:rPr>
        <w:t>تقبلها</w:t>
      </w:r>
      <w:r w:rsidR="000D77EE" w:rsidRPr="00FD258F">
        <w:rPr>
          <w:rStyle w:val="markedcontent"/>
          <w:rFonts w:asciiTheme="majorBidi" w:eastAsiaTheme="minorHAnsi" w:hAnsiTheme="majorBidi" w:cstheme="majorBidi"/>
          <w:color w:val="000000" w:themeColor="text1"/>
          <w:rtl/>
        </w:rPr>
        <w:t xml:space="preserve"> </w:t>
      </w:r>
      <w:r w:rsidR="00C16FE7" w:rsidRPr="00FD258F">
        <w:rPr>
          <w:rStyle w:val="markedcontent"/>
          <w:rFonts w:asciiTheme="majorBidi" w:eastAsiaTheme="minorHAnsi" w:hAnsiTheme="majorBidi" w:cstheme="majorBidi"/>
          <w:color w:val="000000" w:themeColor="text1"/>
          <w:rtl/>
        </w:rPr>
        <w:t>؟</w:t>
      </w:r>
      <w:proofErr w:type="gramEnd"/>
    </w:p>
    <w:p w14:paraId="3D00D6B6" w14:textId="77777777" w:rsidR="00C16FE7" w:rsidRPr="00FD258F" w:rsidRDefault="00E544F3" w:rsidP="00FD258F">
      <w:pPr>
        <w:pStyle w:val="a6"/>
        <w:shd w:val="clear" w:color="auto" w:fill="FFFFFF"/>
        <w:bidi/>
        <w:spacing w:line="276" w:lineRule="auto"/>
        <w:rPr>
          <w:rStyle w:val="markedcontent"/>
          <w:rFonts w:asciiTheme="majorBidi" w:eastAsiaTheme="minorHAnsi" w:hAnsiTheme="majorBidi" w:cstheme="majorBidi"/>
          <w:color w:val="000000" w:themeColor="text1"/>
          <w:rtl/>
        </w:rPr>
      </w:pPr>
      <w:r w:rsidRPr="00FD258F">
        <w:rPr>
          <w:rStyle w:val="markedcontent"/>
          <w:rFonts w:asciiTheme="majorBidi" w:eastAsiaTheme="minorHAnsi" w:hAnsiTheme="majorBidi" w:cstheme="majorBidi"/>
          <w:color w:val="000000" w:themeColor="text1"/>
        </w:rPr>
        <w:t xml:space="preserve">                                                 </w:t>
      </w:r>
      <w:r w:rsidRPr="00FD258F">
        <w:rPr>
          <w:rStyle w:val="markedcontent"/>
          <w:rFonts w:asciiTheme="majorBidi" w:eastAsiaTheme="minorHAnsi" w:hAnsiTheme="majorBidi" w:cstheme="majorBidi"/>
          <w:color w:val="000000" w:themeColor="text1"/>
          <w:rtl/>
        </w:rPr>
        <w:t>نعم</w:t>
      </w:r>
      <w:r w:rsidRPr="00FD258F">
        <w:rPr>
          <w:rStyle w:val="markedcontent"/>
          <w:rFonts w:asciiTheme="majorBidi" w:eastAsiaTheme="minorHAnsi" w:hAnsiTheme="majorBidi" w:cstheme="majorBidi"/>
          <w:color w:val="000000" w:themeColor="text1"/>
        </w:rPr>
        <w:t xml:space="preserve">       </w:t>
      </w:r>
      <w:r w:rsidR="000D77EE" w:rsidRPr="00FD258F">
        <w:rPr>
          <w:rStyle w:val="markedcontent"/>
          <w:rFonts w:asciiTheme="majorBidi" w:eastAsiaTheme="minorHAnsi" w:hAnsiTheme="majorBidi" w:cstheme="majorBidi"/>
          <w:color w:val="000000" w:themeColor="text1"/>
          <w:rtl/>
        </w:rPr>
        <w:t xml:space="preserve">               </w:t>
      </w:r>
      <w:r w:rsidRPr="00FD258F">
        <w:rPr>
          <w:rStyle w:val="markedcontent"/>
          <w:rFonts w:asciiTheme="majorBidi" w:eastAsiaTheme="minorHAnsi" w:hAnsiTheme="majorBidi" w:cstheme="majorBidi"/>
          <w:color w:val="000000" w:themeColor="text1"/>
        </w:rPr>
        <w:t xml:space="preserve">    </w:t>
      </w:r>
      <w:r w:rsidRPr="00FD258F">
        <w:rPr>
          <w:rStyle w:val="markedcontent"/>
          <w:rFonts w:asciiTheme="majorBidi" w:eastAsiaTheme="minorHAnsi" w:hAnsiTheme="majorBidi" w:cstheme="majorBidi"/>
          <w:color w:val="000000" w:themeColor="text1"/>
          <w:rtl/>
        </w:rPr>
        <w:t>لا</w:t>
      </w:r>
      <w:r w:rsidRPr="00FD258F">
        <w:rPr>
          <w:rFonts w:asciiTheme="majorBidi" w:hAnsiTheme="majorBidi" w:cstheme="majorBidi"/>
          <w:color w:val="000000" w:themeColor="text1"/>
        </w:rPr>
        <w:br/>
      </w:r>
      <w:r w:rsidRPr="00FD258F">
        <w:rPr>
          <w:rStyle w:val="markedcontent"/>
          <w:rFonts w:asciiTheme="majorBidi" w:eastAsiaTheme="minorHAnsi" w:hAnsiTheme="majorBidi" w:cstheme="majorBidi"/>
          <w:color w:val="000000" w:themeColor="text1"/>
        </w:rPr>
        <w:t xml:space="preserve"> </w:t>
      </w:r>
    </w:p>
    <w:p w14:paraId="1B7994E6" w14:textId="77777777" w:rsidR="00FD258F" w:rsidRDefault="00FD258F" w:rsidP="00FD258F">
      <w:pPr>
        <w:shd w:val="clear" w:color="auto" w:fill="FFFFFF"/>
        <w:bidi/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14:paraId="3FF7CD4A" w14:textId="77777777" w:rsidR="00FD258F" w:rsidRDefault="00FD258F" w:rsidP="00FD258F">
      <w:pPr>
        <w:shd w:val="clear" w:color="auto" w:fill="FFFFFF"/>
        <w:bidi/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14:paraId="1E979910" w14:textId="77777777" w:rsidR="00FD258F" w:rsidRDefault="00FD258F" w:rsidP="00FD258F">
      <w:pPr>
        <w:shd w:val="clear" w:color="auto" w:fill="FFFFFF"/>
        <w:bidi/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14:paraId="2274BFDE" w14:textId="208B6467" w:rsidR="000D77EE" w:rsidRPr="00FD258F" w:rsidRDefault="00C16FE7" w:rsidP="00FD258F">
      <w:pPr>
        <w:shd w:val="clear" w:color="auto" w:fill="FFFFFF"/>
        <w:bidi/>
        <w:spacing w:line="276" w:lineRule="auto"/>
        <w:rPr>
          <w:rStyle w:val="markedcontent"/>
          <w:rFonts w:asciiTheme="majorBidi" w:eastAsiaTheme="minorHAnsi" w:hAnsiTheme="majorBidi" w:cstheme="majorBidi"/>
          <w:color w:val="000000" w:themeColor="text1"/>
          <w:rtl/>
        </w:rPr>
      </w:pPr>
      <w:r w:rsidRPr="00FD258F">
        <w:rPr>
          <w:rFonts w:asciiTheme="majorBidi" w:hAnsiTheme="majorBidi" w:cstheme="majorBidi"/>
          <w:color w:val="000000" w:themeColor="text1"/>
          <w:rtl/>
        </w:rPr>
        <w:t xml:space="preserve">في حالة الإجابة بنعم على السؤال </w:t>
      </w:r>
      <w:proofErr w:type="gramStart"/>
      <w:r w:rsidRPr="00FD258F">
        <w:rPr>
          <w:rFonts w:asciiTheme="majorBidi" w:hAnsiTheme="majorBidi" w:cstheme="majorBidi"/>
          <w:color w:val="000000" w:themeColor="text1"/>
          <w:rtl/>
        </w:rPr>
        <w:t>السابق ،</w:t>
      </w:r>
      <w:proofErr w:type="gramEnd"/>
      <w:r w:rsidRPr="00FD258F">
        <w:rPr>
          <w:rFonts w:asciiTheme="majorBidi" w:hAnsiTheme="majorBidi" w:cstheme="majorBidi"/>
          <w:color w:val="000000" w:themeColor="text1"/>
          <w:rtl/>
        </w:rPr>
        <w:t xml:space="preserve"> فانه يجب عليك الإفصاح عن تفاصيل الهدية عند قبولها من قبلك او من قبل أي من افراد عائلتك.</w:t>
      </w:r>
      <w:r w:rsidR="00E544F3" w:rsidRPr="00FD258F">
        <w:rPr>
          <w:rFonts w:asciiTheme="majorBidi" w:hAnsiTheme="majorBidi" w:cstheme="majorBidi"/>
          <w:color w:val="000000" w:themeColor="text1"/>
        </w:rPr>
        <w:br/>
      </w:r>
    </w:p>
    <w:tbl>
      <w:tblPr>
        <w:tblStyle w:val="a5"/>
        <w:bidiVisual/>
        <w:tblW w:w="0" w:type="auto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4"/>
        <w:gridCol w:w="773"/>
        <w:gridCol w:w="773"/>
        <w:gridCol w:w="774"/>
        <w:gridCol w:w="773"/>
        <w:gridCol w:w="774"/>
        <w:gridCol w:w="775"/>
        <w:gridCol w:w="774"/>
        <w:gridCol w:w="775"/>
      </w:tblGrid>
      <w:tr w:rsidR="00C16FE7" w:rsidRPr="00FD258F" w14:paraId="50EF4568" w14:textId="77777777" w:rsidTr="003B5AE4">
        <w:tc>
          <w:tcPr>
            <w:tcW w:w="7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8D08D" w:themeFill="accent6" w:themeFillTint="99"/>
          </w:tcPr>
          <w:p w14:paraId="7385E142" w14:textId="77777777" w:rsidR="00C16FE7" w:rsidRPr="00FD258F" w:rsidRDefault="00C16FE7" w:rsidP="00FD258F">
            <w:pPr>
              <w:bidi/>
              <w:spacing w:line="276" w:lineRule="auto"/>
              <w:rPr>
                <w:rStyle w:val="markedcontent"/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8D08D" w:themeFill="accent6" w:themeFillTint="99"/>
          </w:tcPr>
          <w:p w14:paraId="721FA6F2" w14:textId="77777777" w:rsidR="00C16FE7" w:rsidRPr="00FD258F" w:rsidRDefault="00C16FE7" w:rsidP="00FD258F">
            <w:pPr>
              <w:bidi/>
              <w:spacing w:line="276" w:lineRule="auto"/>
              <w:rPr>
                <w:rStyle w:val="markedcontent"/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2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8D08D" w:themeFill="accent6" w:themeFillTint="99"/>
          </w:tcPr>
          <w:p w14:paraId="4354896D" w14:textId="2176DC40" w:rsidR="00C16FE7" w:rsidRPr="00FD258F" w:rsidRDefault="00C16FE7" w:rsidP="00FD258F">
            <w:pPr>
              <w:bidi/>
              <w:spacing w:line="276" w:lineRule="auto"/>
              <w:rPr>
                <w:rStyle w:val="markedcontent"/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FD258F">
              <w:rPr>
                <w:rStyle w:val="markedcontent"/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  <w:t xml:space="preserve">تاريخ تقديم الهدية </w:t>
            </w:r>
            <w:r w:rsidR="003B5AE4" w:rsidRPr="00FD258F">
              <w:rPr>
                <w:rStyle w:val="markedcontent"/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  <w:t>الهجري</w:t>
            </w:r>
          </w:p>
        </w:tc>
        <w:tc>
          <w:tcPr>
            <w:tcW w:w="232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8D08D" w:themeFill="accent6" w:themeFillTint="99"/>
          </w:tcPr>
          <w:p w14:paraId="7F67988D" w14:textId="19178D47" w:rsidR="00C16FE7" w:rsidRPr="00FD258F" w:rsidRDefault="003B5AE4" w:rsidP="00FD258F">
            <w:pPr>
              <w:bidi/>
              <w:spacing w:line="276" w:lineRule="auto"/>
              <w:rPr>
                <w:rStyle w:val="markedcontent"/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FD258F">
              <w:rPr>
                <w:rStyle w:val="markedcontent"/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  <w:t>تاريخ تقديم الهدية الميلادي</w:t>
            </w:r>
          </w:p>
        </w:tc>
        <w:tc>
          <w:tcPr>
            <w:tcW w:w="7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8D08D" w:themeFill="accent6" w:themeFillTint="99"/>
          </w:tcPr>
          <w:p w14:paraId="44546497" w14:textId="77777777" w:rsidR="00C16FE7" w:rsidRPr="00FD258F" w:rsidRDefault="00C16FE7" w:rsidP="00FD258F">
            <w:pPr>
              <w:bidi/>
              <w:spacing w:line="276" w:lineRule="auto"/>
              <w:rPr>
                <w:rStyle w:val="markedcontent"/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8D08D" w:themeFill="accent6" w:themeFillTint="99"/>
          </w:tcPr>
          <w:p w14:paraId="74A3C8FF" w14:textId="77777777" w:rsidR="00C16FE7" w:rsidRPr="00FD258F" w:rsidRDefault="00C16FE7" w:rsidP="00FD258F">
            <w:pPr>
              <w:bidi/>
              <w:spacing w:line="276" w:lineRule="auto"/>
              <w:rPr>
                <w:rStyle w:val="markedcontent"/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8D08D" w:themeFill="accent6" w:themeFillTint="99"/>
          </w:tcPr>
          <w:p w14:paraId="4A62DE2A" w14:textId="77777777" w:rsidR="00C16FE7" w:rsidRPr="00FD258F" w:rsidRDefault="00C16FE7" w:rsidP="00FD258F">
            <w:pPr>
              <w:bidi/>
              <w:spacing w:line="276" w:lineRule="auto"/>
              <w:rPr>
                <w:rStyle w:val="markedcontent"/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8D08D" w:themeFill="accent6" w:themeFillTint="99"/>
          </w:tcPr>
          <w:p w14:paraId="4DF1D117" w14:textId="77777777" w:rsidR="00C16FE7" w:rsidRPr="00FD258F" w:rsidRDefault="00C16FE7" w:rsidP="00FD258F">
            <w:pPr>
              <w:bidi/>
              <w:spacing w:line="276" w:lineRule="auto"/>
              <w:rPr>
                <w:rStyle w:val="markedcontent"/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</w:tr>
      <w:tr w:rsidR="00C16FE7" w:rsidRPr="00FD258F" w14:paraId="5191344B" w14:textId="77777777" w:rsidTr="003B5AE4">
        <w:tc>
          <w:tcPr>
            <w:tcW w:w="775" w:type="dxa"/>
            <w:tcBorders>
              <w:top w:val="double" w:sz="4" w:space="0" w:color="auto"/>
            </w:tcBorders>
            <w:shd w:val="clear" w:color="auto" w:fill="A8D08D" w:themeFill="accent6" w:themeFillTint="99"/>
          </w:tcPr>
          <w:p w14:paraId="06468FC2" w14:textId="0E0F39A5" w:rsidR="00C16FE7" w:rsidRPr="00FD258F" w:rsidRDefault="00C16FE7" w:rsidP="00FD258F">
            <w:pPr>
              <w:bidi/>
              <w:spacing w:line="276" w:lineRule="auto"/>
              <w:rPr>
                <w:rStyle w:val="markedcontent"/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FD258F">
              <w:rPr>
                <w:rStyle w:val="markedcontent"/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  <w:t>اسم مقدم الهدية</w:t>
            </w:r>
          </w:p>
        </w:tc>
        <w:tc>
          <w:tcPr>
            <w:tcW w:w="775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5C05CB4F" w14:textId="31C55D13" w:rsidR="00C16FE7" w:rsidRPr="00FD258F" w:rsidRDefault="00C16FE7" w:rsidP="00FD258F">
            <w:pPr>
              <w:bidi/>
              <w:spacing w:line="276" w:lineRule="auto"/>
              <w:rPr>
                <w:rStyle w:val="markedcontent"/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FD258F">
              <w:rPr>
                <w:rStyle w:val="markedcontent"/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  <w:t>الجهة</w:t>
            </w:r>
          </w:p>
        </w:tc>
        <w:tc>
          <w:tcPr>
            <w:tcW w:w="775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7C487156" w14:textId="461B6119" w:rsidR="00C16FE7" w:rsidRPr="00FD258F" w:rsidRDefault="00C16FE7" w:rsidP="00FD258F">
            <w:pPr>
              <w:bidi/>
              <w:spacing w:line="276" w:lineRule="auto"/>
              <w:rPr>
                <w:rStyle w:val="markedcontent"/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FD258F">
              <w:rPr>
                <w:rStyle w:val="markedcontent"/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  <w:t>اليوم</w:t>
            </w:r>
          </w:p>
        </w:tc>
        <w:tc>
          <w:tcPr>
            <w:tcW w:w="775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0230F518" w14:textId="3FF46EB9" w:rsidR="00C16FE7" w:rsidRPr="00FD258F" w:rsidRDefault="00C16FE7" w:rsidP="00FD258F">
            <w:pPr>
              <w:bidi/>
              <w:spacing w:line="276" w:lineRule="auto"/>
              <w:rPr>
                <w:rStyle w:val="markedcontent"/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FD258F">
              <w:rPr>
                <w:rStyle w:val="markedcontent"/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  <w:t>الشهر</w:t>
            </w:r>
          </w:p>
        </w:tc>
        <w:tc>
          <w:tcPr>
            <w:tcW w:w="775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65557AA0" w14:textId="2421A04A" w:rsidR="00C16FE7" w:rsidRPr="00FD258F" w:rsidRDefault="00C16FE7" w:rsidP="00FD258F">
            <w:pPr>
              <w:bidi/>
              <w:spacing w:line="276" w:lineRule="auto"/>
              <w:rPr>
                <w:rStyle w:val="markedcontent"/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FD258F">
              <w:rPr>
                <w:rStyle w:val="markedcontent"/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  <w:t>السنة</w:t>
            </w:r>
          </w:p>
        </w:tc>
        <w:tc>
          <w:tcPr>
            <w:tcW w:w="775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1B4E3FAB" w14:textId="590E9E5A" w:rsidR="00C16FE7" w:rsidRPr="00FD258F" w:rsidRDefault="00C16FE7" w:rsidP="00FD258F">
            <w:pPr>
              <w:bidi/>
              <w:spacing w:line="276" w:lineRule="auto"/>
              <w:rPr>
                <w:rStyle w:val="markedcontent"/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FD258F">
              <w:rPr>
                <w:rStyle w:val="markedcontent"/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  <w:t xml:space="preserve">اليوم </w:t>
            </w:r>
          </w:p>
        </w:tc>
        <w:tc>
          <w:tcPr>
            <w:tcW w:w="775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23ED3A0C" w14:textId="277742E0" w:rsidR="00C16FE7" w:rsidRPr="00FD258F" w:rsidRDefault="00C16FE7" w:rsidP="00FD258F">
            <w:pPr>
              <w:bidi/>
              <w:spacing w:line="276" w:lineRule="auto"/>
              <w:rPr>
                <w:rStyle w:val="markedcontent"/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FD258F">
              <w:rPr>
                <w:rStyle w:val="markedcontent"/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  <w:t>الشهر</w:t>
            </w:r>
          </w:p>
        </w:tc>
        <w:tc>
          <w:tcPr>
            <w:tcW w:w="775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5ED8974E" w14:textId="7EF80D5C" w:rsidR="00C16FE7" w:rsidRPr="00FD258F" w:rsidRDefault="00C16FE7" w:rsidP="00FD258F">
            <w:pPr>
              <w:bidi/>
              <w:spacing w:line="276" w:lineRule="auto"/>
              <w:rPr>
                <w:rStyle w:val="markedcontent"/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FD258F">
              <w:rPr>
                <w:rStyle w:val="markedcontent"/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  <w:t>السنة</w:t>
            </w:r>
          </w:p>
        </w:tc>
        <w:tc>
          <w:tcPr>
            <w:tcW w:w="776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363166F9" w14:textId="59AFFF2C" w:rsidR="00C16FE7" w:rsidRPr="00FD258F" w:rsidRDefault="00C16FE7" w:rsidP="00FD258F">
            <w:pPr>
              <w:bidi/>
              <w:spacing w:line="276" w:lineRule="auto"/>
              <w:rPr>
                <w:rStyle w:val="markedcontent"/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FD258F">
              <w:rPr>
                <w:rStyle w:val="markedcontent"/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  <w:t xml:space="preserve">هل قبلت </w:t>
            </w:r>
            <w:proofErr w:type="gramStart"/>
            <w:r w:rsidRPr="00FD258F">
              <w:rPr>
                <w:rStyle w:val="markedcontent"/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  <w:t>الهدية ؟</w:t>
            </w:r>
            <w:proofErr w:type="gramEnd"/>
          </w:p>
        </w:tc>
        <w:tc>
          <w:tcPr>
            <w:tcW w:w="776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20483DEB" w14:textId="09569BAA" w:rsidR="00C16FE7" w:rsidRPr="00FD258F" w:rsidRDefault="00C16FE7" w:rsidP="00FD258F">
            <w:pPr>
              <w:bidi/>
              <w:spacing w:line="276" w:lineRule="auto"/>
              <w:rPr>
                <w:rStyle w:val="markedcontent"/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FD258F">
              <w:rPr>
                <w:rStyle w:val="markedcontent"/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  <w:t>هل ترتبط الجهة بعلاقة</w:t>
            </w:r>
          </w:p>
        </w:tc>
        <w:tc>
          <w:tcPr>
            <w:tcW w:w="776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0E7C2396" w14:textId="66B29540" w:rsidR="00C16FE7" w:rsidRPr="00FD258F" w:rsidRDefault="00C16FE7" w:rsidP="00FD258F">
            <w:pPr>
              <w:bidi/>
              <w:spacing w:line="276" w:lineRule="auto"/>
              <w:rPr>
                <w:rStyle w:val="markedcontent"/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FD258F">
              <w:rPr>
                <w:rStyle w:val="markedcontent"/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  <w:t>نوع الهدية</w:t>
            </w:r>
          </w:p>
        </w:tc>
        <w:tc>
          <w:tcPr>
            <w:tcW w:w="776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4B6DE258" w14:textId="4ADA0A61" w:rsidR="00C16FE7" w:rsidRPr="00FD258F" w:rsidRDefault="00C16FE7" w:rsidP="00FD258F">
            <w:pPr>
              <w:bidi/>
              <w:spacing w:line="276" w:lineRule="auto"/>
              <w:rPr>
                <w:rStyle w:val="markedcontent"/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FD258F">
              <w:rPr>
                <w:rStyle w:val="markedcontent"/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  <w:t>قيمة الهدية تقديريا</w:t>
            </w:r>
          </w:p>
        </w:tc>
      </w:tr>
      <w:tr w:rsidR="00C16FE7" w:rsidRPr="00FD258F" w14:paraId="36CAAF4B" w14:textId="77777777" w:rsidTr="003B5AE4">
        <w:tc>
          <w:tcPr>
            <w:tcW w:w="775" w:type="dxa"/>
            <w:shd w:val="clear" w:color="auto" w:fill="A8D08D" w:themeFill="accent6" w:themeFillTint="99"/>
          </w:tcPr>
          <w:p w14:paraId="5E29EF31" w14:textId="77777777" w:rsidR="00C16FE7" w:rsidRPr="00FD258F" w:rsidRDefault="00C16FE7" w:rsidP="00FD258F">
            <w:pPr>
              <w:bidi/>
              <w:spacing w:line="276" w:lineRule="auto"/>
              <w:rPr>
                <w:rStyle w:val="markedcontent"/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75" w:type="dxa"/>
            <w:shd w:val="clear" w:color="auto" w:fill="E2EFD9" w:themeFill="accent6" w:themeFillTint="33"/>
          </w:tcPr>
          <w:p w14:paraId="09CA088A" w14:textId="77777777" w:rsidR="00C16FE7" w:rsidRPr="00FD258F" w:rsidRDefault="00C16FE7" w:rsidP="00FD258F">
            <w:pPr>
              <w:bidi/>
              <w:spacing w:line="276" w:lineRule="auto"/>
              <w:rPr>
                <w:rStyle w:val="markedcontent"/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75" w:type="dxa"/>
            <w:shd w:val="clear" w:color="auto" w:fill="E2EFD9" w:themeFill="accent6" w:themeFillTint="33"/>
          </w:tcPr>
          <w:p w14:paraId="26B65287" w14:textId="77777777" w:rsidR="00C16FE7" w:rsidRPr="00FD258F" w:rsidRDefault="00C16FE7" w:rsidP="00FD258F">
            <w:pPr>
              <w:bidi/>
              <w:spacing w:line="276" w:lineRule="auto"/>
              <w:rPr>
                <w:rStyle w:val="markedcontent"/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75" w:type="dxa"/>
            <w:shd w:val="clear" w:color="auto" w:fill="E2EFD9" w:themeFill="accent6" w:themeFillTint="33"/>
          </w:tcPr>
          <w:p w14:paraId="3B88C7F4" w14:textId="77777777" w:rsidR="00C16FE7" w:rsidRPr="00FD258F" w:rsidRDefault="00C16FE7" w:rsidP="00FD258F">
            <w:pPr>
              <w:bidi/>
              <w:spacing w:line="276" w:lineRule="auto"/>
              <w:rPr>
                <w:rStyle w:val="markedcontent"/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75" w:type="dxa"/>
            <w:shd w:val="clear" w:color="auto" w:fill="E2EFD9" w:themeFill="accent6" w:themeFillTint="33"/>
          </w:tcPr>
          <w:p w14:paraId="096BBD5A" w14:textId="77777777" w:rsidR="00C16FE7" w:rsidRPr="00FD258F" w:rsidRDefault="00C16FE7" w:rsidP="00FD258F">
            <w:pPr>
              <w:bidi/>
              <w:spacing w:line="276" w:lineRule="auto"/>
              <w:rPr>
                <w:rStyle w:val="markedcontent"/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75" w:type="dxa"/>
            <w:shd w:val="clear" w:color="auto" w:fill="E2EFD9" w:themeFill="accent6" w:themeFillTint="33"/>
          </w:tcPr>
          <w:p w14:paraId="054BD3C8" w14:textId="77777777" w:rsidR="00C16FE7" w:rsidRPr="00FD258F" w:rsidRDefault="00C16FE7" w:rsidP="00FD258F">
            <w:pPr>
              <w:bidi/>
              <w:spacing w:line="276" w:lineRule="auto"/>
              <w:rPr>
                <w:rStyle w:val="markedcontent"/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75" w:type="dxa"/>
            <w:shd w:val="clear" w:color="auto" w:fill="E2EFD9" w:themeFill="accent6" w:themeFillTint="33"/>
          </w:tcPr>
          <w:p w14:paraId="490847F8" w14:textId="77777777" w:rsidR="00C16FE7" w:rsidRPr="00FD258F" w:rsidRDefault="00C16FE7" w:rsidP="00FD258F">
            <w:pPr>
              <w:bidi/>
              <w:spacing w:line="276" w:lineRule="auto"/>
              <w:rPr>
                <w:rStyle w:val="markedcontent"/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75" w:type="dxa"/>
            <w:shd w:val="clear" w:color="auto" w:fill="E2EFD9" w:themeFill="accent6" w:themeFillTint="33"/>
          </w:tcPr>
          <w:p w14:paraId="5DBDC44B" w14:textId="77777777" w:rsidR="00C16FE7" w:rsidRPr="00FD258F" w:rsidRDefault="00C16FE7" w:rsidP="00FD258F">
            <w:pPr>
              <w:bidi/>
              <w:spacing w:line="276" w:lineRule="auto"/>
              <w:rPr>
                <w:rStyle w:val="markedcontent"/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76" w:type="dxa"/>
            <w:shd w:val="clear" w:color="auto" w:fill="E2EFD9" w:themeFill="accent6" w:themeFillTint="33"/>
          </w:tcPr>
          <w:p w14:paraId="54204ADC" w14:textId="77777777" w:rsidR="00C16FE7" w:rsidRPr="00FD258F" w:rsidRDefault="00C16FE7" w:rsidP="00FD258F">
            <w:pPr>
              <w:bidi/>
              <w:spacing w:line="276" w:lineRule="auto"/>
              <w:rPr>
                <w:rStyle w:val="markedcontent"/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76" w:type="dxa"/>
            <w:shd w:val="clear" w:color="auto" w:fill="E2EFD9" w:themeFill="accent6" w:themeFillTint="33"/>
          </w:tcPr>
          <w:p w14:paraId="75E4BD0D" w14:textId="77777777" w:rsidR="00C16FE7" w:rsidRPr="00FD258F" w:rsidRDefault="00C16FE7" w:rsidP="00FD258F">
            <w:pPr>
              <w:bidi/>
              <w:spacing w:line="276" w:lineRule="auto"/>
              <w:rPr>
                <w:rStyle w:val="markedcontent"/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76" w:type="dxa"/>
            <w:shd w:val="clear" w:color="auto" w:fill="E2EFD9" w:themeFill="accent6" w:themeFillTint="33"/>
          </w:tcPr>
          <w:p w14:paraId="63358179" w14:textId="77777777" w:rsidR="00C16FE7" w:rsidRPr="00FD258F" w:rsidRDefault="00C16FE7" w:rsidP="00FD258F">
            <w:pPr>
              <w:bidi/>
              <w:spacing w:line="276" w:lineRule="auto"/>
              <w:rPr>
                <w:rStyle w:val="markedcontent"/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76" w:type="dxa"/>
            <w:shd w:val="clear" w:color="auto" w:fill="E2EFD9" w:themeFill="accent6" w:themeFillTint="33"/>
          </w:tcPr>
          <w:p w14:paraId="16B4F293" w14:textId="77777777" w:rsidR="00C16FE7" w:rsidRPr="00FD258F" w:rsidRDefault="00C16FE7" w:rsidP="00FD258F">
            <w:pPr>
              <w:bidi/>
              <w:spacing w:line="276" w:lineRule="auto"/>
              <w:rPr>
                <w:rStyle w:val="markedcontent"/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4C789299" w14:textId="77777777" w:rsidR="00C16FE7" w:rsidRPr="00FD258F" w:rsidRDefault="00C16FE7" w:rsidP="00FD258F">
      <w:pPr>
        <w:shd w:val="clear" w:color="auto" w:fill="FFFFFF"/>
        <w:bidi/>
        <w:spacing w:line="276" w:lineRule="auto"/>
        <w:rPr>
          <w:rStyle w:val="markedcontent"/>
          <w:rFonts w:asciiTheme="majorBidi" w:eastAsiaTheme="minorHAnsi" w:hAnsiTheme="majorBidi" w:cstheme="majorBidi"/>
          <w:color w:val="000000" w:themeColor="text1"/>
          <w:rtl/>
        </w:rPr>
      </w:pPr>
    </w:p>
    <w:p w14:paraId="63AC71E6" w14:textId="77777777" w:rsidR="00C16FE7" w:rsidRPr="00FD258F" w:rsidRDefault="00C16FE7" w:rsidP="00FD258F">
      <w:pPr>
        <w:shd w:val="clear" w:color="auto" w:fill="FFFFFF"/>
        <w:bidi/>
        <w:spacing w:line="276" w:lineRule="auto"/>
        <w:rPr>
          <w:rStyle w:val="markedcontent"/>
          <w:rFonts w:asciiTheme="majorBidi" w:eastAsiaTheme="minorHAnsi" w:hAnsiTheme="majorBidi" w:cstheme="majorBidi"/>
          <w:color w:val="000000" w:themeColor="text1"/>
          <w:rtl/>
        </w:rPr>
      </w:pPr>
    </w:p>
    <w:p w14:paraId="3E7B5B97" w14:textId="09529A1C" w:rsidR="00A55E24" w:rsidRPr="00FD258F" w:rsidRDefault="00E544F3" w:rsidP="00FD258F">
      <w:pPr>
        <w:shd w:val="clear" w:color="auto" w:fill="FFFFFF"/>
        <w:bidi/>
        <w:spacing w:line="276" w:lineRule="auto"/>
        <w:rPr>
          <w:rStyle w:val="markedcontent"/>
          <w:rFonts w:asciiTheme="majorBidi" w:eastAsiaTheme="minorHAnsi" w:hAnsiTheme="majorBidi" w:cstheme="majorBidi"/>
          <w:color w:val="000000" w:themeColor="text1"/>
          <w:rtl/>
        </w:rPr>
      </w:pPr>
      <w:r w:rsidRPr="00FD258F">
        <w:rPr>
          <w:rStyle w:val="markedcontent"/>
          <w:rFonts w:asciiTheme="majorBidi" w:eastAsiaTheme="minorHAnsi" w:hAnsiTheme="majorBidi" w:cstheme="majorBidi"/>
          <w:color w:val="000000" w:themeColor="text1"/>
          <w:rtl/>
        </w:rPr>
        <w:t xml:space="preserve">أقر أنا الموقع أدناه أنا جميع المعلومات أعلاه محدثة </w:t>
      </w:r>
      <w:r w:rsidR="00A55E24" w:rsidRPr="00FD258F">
        <w:rPr>
          <w:rStyle w:val="markedcontent"/>
          <w:rFonts w:asciiTheme="majorBidi" w:eastAsiaTheme="minorHAnsi" w:hAnsiTheme="majorBidi" w:cstheme="majorBidi"/>
          <w:color w:val="000000" w:themeColor="text1"/>
          <w:rtl/>
        </w:rPr>
        <w:t>وصحيحة ومتماشية مع سياسة تعارض المصالح المعتمدة في الجمعية.</w:t>
      </w:r>
    </w:p>
    <w:p w14:paraId="4BAA91F1" w14:textId="1BB36FC8" w:rsidR="00A55E24" w:rsidRPr="00FD258F" w:rsidRDefault="00E544F3" w:rsidP="00FD258F">
      <w:pPr>
        <w:shd w:val="clear" w:color="auto" w:fill="FFFFFF"/>
        <w:bidi/>
        <w:spacing w:line="276" w:lineRule="auto"/>
        <w:rPr>
          <w:rStyle w:val="markedcontent"/>
          <w:rFonts w:asciiTheme="majorBidi" w:eastAsiaTheme="minorHAnsi" w:hAnsiTheme="majorBidi" w:cstheme="majorBidi"/>
          <w:color w:val="000000" w:themeColor="text1"/>
          <w:sz w:val="28"/>
          <w:szCs w:val="28"/>
          <w:rtl/>
        </w:rPr>
      </w:pPr>
      <w:r w:rsidRPr="00FD258F">
        <w:rPr>
          <w:rFonts w:asciiTheme="majorBidi" w:hAnsiTheme="majorBidi" w:cstheme="majorBidi"/>
          <w:color w:val="000000" w:themeColor="text1"/>
          <w:sz w:val="28"/>
          <w:szCs w:val="28"/>
        </w:rPr>
        <w:br/>
      </w:r>
      <w:proofErr w:type="gramStart"/>
      <w:r w:rsidRPr="00FD258F">
        <w:rPr>
          <w:rStyle w:val="markedcontent"/>
          <w:rFonts w:asciiTheme="majorBidi" w:eastAsiaTheme="minorHAnsi" w:hAnsiTheme="majorBidi" w:cstheme="majorBidi"/>
          <w:color w:val="000000" w:themeColor="text1"/>
          <w:sz w:val="28"/>
          <w:szCs w:val="28"/>
          <w:rtl/>
        </w:rPr>
        <w:t>الاسم</w:t>
      </w:r>
      <w:r w:rsidR="00A55E24" w:rsidRPr="00FD258F">
        <w:rPr>
          <w:rStyle w:val="markedcontent"/>
          <w:rFonts w:asciiTheme="majorBidi" w:eastAsiaTheme="minorHAnsi" w:hAnsiTheme="majorBidi" w:cstheme="majorBidi"/>
          <w:color w:val="000000" w:themeColor="text1"/>
          <w:sz w:val="28"/>
          <w:szCs w:val="28"/>
          <w:rtl/>
        </w:rPr>
        <w:t xml:space="preserve"> :</w:t>
      </w:r>
      <w:proofErr w:type="gramEnd"/>
      <w:r w:rsidRPr="00FD258F">
        <w:rPr>
          <w:rFonts w:asciiTheme="majorBidi" w:hAnsiTheme="majorBidi" w:cstheme="majorBidi"/>
          <w:color w:val="000000" w:themeColor="text1"/>
          <w:sz w:val="28"/>
          <w:szCs w:val="28"/>
        </w:rPr>
        <w:br/>
      </w:r>
      <w:r w:rsidRPr="00FD258F">
        <w:rPr>
          <w:rStyle w:val="markedcontent"/>
          <w:rFonts w:asciiTheme="majorBidi" w:eastAsiaTheme="minorHAnsi" w:hAnsiTheme="majorBidi" w:cstheme="majorBidi"/>
          <w:color w:val="000000" w:themeColor="text1"/>
          <w:sz w:val="28"/>
          <w:szCs w:val="28"/>
          <w:rtl/>
        </w:rPr>
        <w:t>المسمى الوظيفي</w:t>
      </w:r>
      <w:r w:rsidR="00A55E24" w:rsidRPr="00FD258F">
        <w:rPr>
          <w:rStyle w:val="markedcontent"/>
          <w:rFonts w:asciiTheme="majorBidi" w:eastAsiaTheme="minorHAnsi" w:hAnsiTheme="majorBidi" w:cstheme="majorBidi"/>
          <w:color w:val="000000" w:themeColor="text1"/>
          <w:sz w:val="28"/>
          <w:szCs w:val="28"/>
          <w:rtl/>
        </w:rPr>
        <w:t xml:space="preserve"> : </w:t>
      </w:r>
      <w:r w:rsidRPr="00FD258F">
        <w:rPr>
          <w:rFonts w:asciiTheme="majorBidi" w:hAnsiTheme="majorBidi" w:cstheme="majorBidi"/>
          <w:color w:val="000000" w:themeColor="text1"/>
          <w:sz w:val="28"/>
          <w:szCs w:val="28"/>
        </w:rPr>
        <w:br/>
      </w:r>
      <w:r w:rsidR="00A55E24" w:rsidRPr="00FD258F">
        <w:rPr>
          <w:rStyle w:val="markedcontent"/>
          <w:rFonts w:asciiTheme="majorBidi" w:eastAsiaTheme="minorHAnsi" w:hAnsiTheme="majorBidi" w:cstheme="majorBidi"/>
          <w:color w:val="000000" w:themeColor="text1"/>
          <w:sz w:val="28"/>
          <w:szCs w:val="28"/>
          <w:rtl/>
        </w:rPr>
        <w:t xml:space="preserve">التاريخ :  </w:t>
      </w:r>
    </w:p>
    <w:p w14:paraId="6E18CD3A" w14:textId="77777777" w:rsidR="00A55E24" w:rsidRPr="00FD258F" w:rsidRDefault="00E544F3" w:rsidP="00FD258F">
      <w:pPr>
        <w:shd w:val="clear" w:color="auto" w:fill="FFFFFF"/>
        <w:bidi/>
        <w:spacing w:line="276" w:lineRule="auto"/>
        <w:rPr>
          <w:rStyle w:val="markedcontent"/>
          <w:rFonts w:asciiTheme="majorBidi" w:eastAsiaTheme="minorHAnsi" w:hAnsiTheme="majorBidi" w:cstheme="majorBidi"/>
          <w:color w:val="000000" w:themeColor="text1"/>
          <w:sz w:val="28"/>
          <w:szCs w:val="28"/>
          <w:rtl/>
        </w:rPr>
      </w:pPr>
      <w:proofErr w:type="gramStart"/>
      <w:r w:rsidRPr="00FD258F">
        <w:rPr>
          <w:rStyle w:val="markedcontent"/>
          <w:rFonts w:asciiTheme="majorBidi" w:eastAsiaTheme="minorHAnsi" w:hAnsiTheme="majorBidi" w:cstheme="majorBidi"/>
          <w:color w:val="000000" w:themeColor="text1"/>
          <w:sz w:val="28"/>
          <w:szCs w:val="28"/>
          <w:rtl/>
        </w:rPr>
        <w:t>التوقيع</w:t>
      </w:r>
      <w:r w:rsidR="00A55E24" w:rsidRPr="00FD258F">
        <w:rPr>
          <w:rStyle w:val="markedcontent"/>
          <w:rFonts w:asciiTheme="majorBidi" w:eastAsiaTheme="minorHAnsi" w:hAnsiTheme="majorBidi" w:cstheme="majorBidi"/>
          <w:color w:val="000000" w:themeColor="text1"/>
          <w:sz w:val="28"/>
          <w:szCs w:val="28"/>
          <w:rtl/>
        </w:rPr>
        <w:t xml:space="preserve"> :</w:t>
      </w:r>
      <w:proofErr w:type="gramEnd"/>
      <w:r w:rsidRPr="00FD258F">
        <w:rPr>
          <w:rFonts w:asciiTheme="majorBidi" w:hAnsiTheme="majorBidi" w:cstheme="majorBidi"/>
          <w:color w:val="000000" w:themeColor="text1"/>
          <w:sz w:val="28"/>
          <w:szCs w:val="28"/>
        </w:rPr>
        <w:br/>
      </w:r>
    </w:p>
    <w:p w14:paraId="23D4F452" w14:textId="3A7D259D" w:rsidR="00E544F3" w:rsidRPr="00FD258F" w:rsidRDefault="00E544F3" w:rsidP="00FD258F">
      <w:pPr>
        <w:shd w:val="clear" w:color="auto" w:fill="FFFFFF"/>
        <w:bidi/>
        <w:spacing w:line="276" w:lineRule="auto"/>
        <w:rPr>
          <w:rFonts w:asciiTheme="majorBidi" w:hAnsiTheme="majorBidi" w:cstheme="majorBidi"/>
          <w:color w:val="000000" w:themeColor="text1"/>
        </w:rPr>
      </w:pPr>
      <w:r w:rsidRPr="00FD258F">
        <w:rPr>
          <w:rFonts w:asciiTheme="majorBidi" w:hAnsiTheme="majorBidi" w:cstheme="majorBidi"/>
          <w:color w:val="000000" w:themeColor="text1"/>
          <w:shd w:val="clear" w:color="auto" w:fill="FFFFFF"/>
        </w:rPr>
        <w:br/>
      </w:r>
    </w:p>
    <w:p w14:paraId="7D6776D5" w14:textId="77777777" w:rsidR="00242354" w:rsidRPr="00FD258F" w:rsidRDefault="00242354" w:rsidP="00FD258F">
      <w:pPr>
        <w:shd w:val="clear" w:color="auto" w:fill="FFFFFF"/>
        <w:bidi/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sectPr w:rsidR="00242354" w:rsidRPr="00FD258F" w:rsidSect="0056266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28" w:right="1152" w:bottom="1440" w:left="1440" w:header="706" w:footer="706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02AA7" w14:textId="77777777" w:rsidR="00861BB1" w:rsidRDefault="00861BB1" w:rsidP="00835A03">
      <w:r>
        <w:separator/>
      </w:r>
    </w:p>
  </w:endnote>
  <w:endnote w:type="continuationSeparator" w:id="0">
    <w:p w14:paraId="4C93498F" w14:textId="77777777" w:rsidR="00861BB1" w:rsidRDefault="00861BB1" w:rsidP="0083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8"/>
      </w:rPr>
      <w:id w:val="-751127580"/>
      <w:docPartObj>
        <w:docPartGallery w:val="Page Numbers (Bottom of Page)"/>
        <w:docPartUnique/>
      </w:docPartObj>
    </w:sdtPr>
    <w:sdtContent>
      <w:p w14:paraId="1AF910E6" w14:textId="798E77F9" w:rsidR="00326F9D" w:rsidRDefault="00326F9D" w:rsidP="00562665">
        <w:pPr>
          <w:pStyle w:val="a4"/>
          <w:framePr w:wrap="none" w:vAnchor="text" w:hAnchor="tex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sdt>
    <w:sdtPr>
      <w:rPr>
        <w:rStyle w:val="a8"/>
      </w:rPr>
      <w:id w:val="446510412"/>
      <w:docPartObj>
        <w:docPartGallery w:val="Page Numbers (Bottom of Page)"/>
        <w:docPartUnique/>
      </w:docPartObj>
    </w:sdtPr>
    <w:sdtContent>
      <w:p w14:paraId="60E0C16D" w14:textId="48E827E0" w:rsidR="00326F9D" w:rsidRDefault="00326F9D" w:rsidP="00326F9D">
        <w:pPr>
          <w:pStyle w:val="a4"/>
          <w:framePr w:wrap="none" w:vAnchor="text" w:hAnchor="text" w:xAlign="right" w:y="1"/>
          <w:ind w:firstLine="360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sdt>
    <w:sdtPr>
      <w:rPr>
        <w:rStyle w:val="a8"/>
      </w:rPr>
      <w:id w:val="1963466649"/>
      <w:docPartObj>
        <w:docPartGallery w:val="Page Numbers (Bottom of Page)"/>
        <w:docPartUnique/>
      </w:docPartObj>
    </w:sdtPr>
    <w:sdtContent>
      <w:p w14:paraId="2ED0459E" w14:textId="5E3BE31D" w:rsidR="000A4E89" w:rsidRDefault="000A4E89" w:rsidP="00326F9D">
        <w:pPr>
          <w:pStyle w:val="a4"/>
          <w:framePr w:wrap="none" w:vAnchor="text" w:hAnchor="text" w:y="1"/>
          <w:ind w:right="360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7E1DCC2D" w14:textId="77777777" w:rsidR="000A4E89" w:rsidRDefault="000A4E89" w:rsidP="000A4E89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8"/>
      </w:rPr>
      <w:id w:val="-1028720054"/>
      <w:docPartObj>
        <w:docPartGallery w:val="Page Numbers (Bottom of Page)"/>
        <w:docPartUnique/>
      </w:docPartObj>
    </w:sdtPr>
    <w:sdtContent>
      <w:p w14:paraId="2C8342E9" w14:textId="4F00D639" w:rsidR="00562665" w:rsidRDefault="00562665" w:rsidP="00562665">
        <w:pPr>
          <w:pStyle w:val="a4"/>
          <w:framePr w:wrap="none" w:vAnchor="text" w:hAnchor="tex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5A821E39" w14:textId="5EB87A2A" w:rsidR="00835A03" w:rsidRPr="00326F9D" w:rsidRDefault="00326F9D" w:rsidP="00562665">
    <w:pPr>
      <w:pStyle w:val="a4"/>
      <w:bidi/>
      <w:ind w:right="360"/>
      <w:jc w:val="center"/>
      <w:rPr>
        <w:sz w:val="22"/>
        <w:szCs w:val="22"/>
      </w:rPr>
    </w:pPr>
    <w:r w:rsidRPr="00326F9D">
      <w:rPr>
        <w:rFonts w:hint="cs"/>
        <w:color w:val="4472C4" w:themeColor="accent1"/>
        <w:sz w:val="22"/>
        <w:szCs w:val="22"/>
        <w:rtl/>
      </w:rPr>
      <w:t xml:space="preserve">هاتف: </w:t>
    </w:r>
    <w:proofErr w:type="gramStart"/>
    <w:r w:rsidRPr="00326F9D">
      <w:rPr>
        <w:rFonts w:hint="cs"/>
        <w:color w:val="4472C4" w:themeColor="accent1"/>
        <w:sz w:val="22"/>
        <w:szCs w:val="22"/>
        <w:rtl/>
      </w:rPr>
      <w:t xml:space="preserve">٠١٣٥٩٦٠٠٣٠ </w:t>
    </w:r>
    <w:r>
      <w:rPr>
        <w:rFonts w:hint="cs"/>
        <w:color w:val="4472C4" w:themeColor="accent1"/>
        <w:sz w:val="22"/>
        <w:szCs w:val="22"/>
        <w:rtl/>
      </w:rPr>
      <w:t xml:space="preserve"> </w:t>
    </w:r>
    <w:r w:rsidRPr="00326F9D">
      <w:rPr>
        <w:rFonts w:hint="cs"/>
        <w:color w:val="4472C4" w:themeColor="accent1"/>
        <w:sz w:val="22"/>
        <w:szCs w:val="22"/>
        <w:rtl/>
      </w:rPr>
      <w:t>-</w:t>
    </w:r>
    <w:proofErr w:type="gramEnd"/>
    <w:r>
      <w:rPr>
        <w:rFonts w:hint="cs"/>
        <w:color w:val="4472C4" w:themeColor="accent1"/>
        <w:sz w:val="22"/>
        <w:szCs w:val="22"/>
        <w:rtl/>
      </w:rPr>
      <w:t xml:space="preserve"> </w:t>
    </w:r>
    <w:r w:rsidRPr="00326F9D">
      <w:rPr>
        <w:rFonts w:hint="cs"/>
        <w:color w:val="4472C4" w:themeColor="accent1"/>
        <w:sz w:val="22"/>
        <w:szCs w:val="22"/>
        <w:rtl/>
      </w:rPr>
      <w:t xml:space="preserve"> خلوي: ٠٥٣٨٦٦٠٠٣٠ </w:t>
    </w:r>
    <w:r>
      <w:rPr>
        <w:rFonts w:hint="cs"/>
        <w:color w:val="4472C4" w:themeColor="accent1"/>
        <w:sz w:val="22"/>
        <w:szCs w:val="22"/>
        <w:rtl/>
      </w:rPr>
      <w:t xml:space="preserve"> </w:t>
    </w:r>
    <w:r w:rsidRPr="00326F9D">
      <w:rPr>
        <w:rFonts w:hint="cs"/>
        <w:color w:val="4472C4" w:themeColor="accent1"/>
        <w:sz w:val="22"/>
        <w:szCs w:val="22"/>
        <w:rtl/>
      </w:rPr>
      <w:t>-</w:t>
    </w:r>
    <w:r>
      <w:rPr>
        <w:rFonts w:hint="cs"/>
        <w:color w:val="4472C4" w:themeColor="accent1"/>
        <w:sz w:val="22"/>
        <w:szCs w:val="22"/>
        <w:rtl/>
      </w:rPr>
      <w:t xml:space="preserve">  </w:t>
    </w:r>
    <w:r w:rsidRPr="00326F9D">
      <w:rPr>
        <w:rFonts w:hint="cs"/>
        <w:color w:val="4472C4" w:themeColor="accent1"/>
        <w:sz w:val="22"/>
        <w:szCs w:val="22"/>
        <w:rtl/>
      </w:rPr>
      <w:t xml:space="preserve"> بريد الكتروني: </w:t>
    </w:r>
    <w:hyperlink r:id="rId1" w:history="1">
      <w:r w:rsidRPr="00326F9D">
        <w:rPr>
          <w:rStyle w:val="Hyperlink"/>
          <w:sz w:val="22"/>
          <w:szCs w:val="22"/>
        </w:rPr>
        <w:t>housing.development2023@yahoo.com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A32B8" w14:textId="293149C4" w:rsidR="00326F9D" w:rsidRPr="00326F9D" w:rsidRDefault="00326F9D" w:rsidP="00562665">
    <w:pPr>
      <w:pStyle w:val="a4"/>
      <w:bidi/>
      <w:ind w:right="360" w:firstLine="360"/>
      <w:rPr>
        <w:sz w:val="22"/>
        <w:szCs w:val="22"/>
      </w:rPr>
    </w:pPr>
    <w:r w:rsidRPr="00326F9D">
      <w:rPr>
        <w:rFonts w:hint="cs"/>
        <w:color w:val="4472C4" w:themeColor="accent1"/>
        <w:sz w:val="22"/>
        <w:szCs w:val="22"/>
        <w:rtl/>
      </w:rPr>
      <w:t xml:space="preserve">هاتف: ٠١٣٥٩٦٠٠٣٠ - خلوي: ٠٥٣٨٦٦٠٠٣٠ - بريد الكتروني: </w:t>
    </w:r>
    <w:hyperlink r:id="rId1" w:history="1">
      <w:r w:rsidRPr="00326F9D">
        <w:rPr>
          <w:rStyle w:val="Hyperlink"/>
          <w:sz w:val="22"/>
          <w:szCs w:val="22"/>
        </w:rPr>
        <w:t>housing.development2023@yahoo.com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F440B" w14:textId="77777777" w:rsidR="00861BB1" w:rsidRDefault="00861BB1" w:rsidP="00835A03">
      <w:r>
        <w:separator/>
      </w:r>
    </w:p>
  </w:footnote>
  <w:footnote w:type="continuationSeparator" w:id="0">
    <w:p w14:paraId="49A595DE" w14:textId="77777777" w:rsidR="00861BB1" w:rsidRDefault="00861BB1" w:rsidP="00835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5"/>
      <w:bidiVisual/>
      <w:tblW w:w="10145" w:type="dxa"/>
      <w:tblInd w:w="-2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44"/>
      <w:gridCol w:w="1644"/>
      <w:gridCol w:w="4057"/>
    </w:tblGrid>
    <w:tr w:rsidR="00600390" w14:paraId="2159292F" w14:textId="77777777" w:rsidTr="00600390">
      <w:tc>
        <w:tcPr>
          <w:tcW w:w="4444" w:type="dxa"/>
        </w:tcPr>
        <w:p w14:paraId="1DFA5F0B" w14:textId="40359C43" w:rsidR="00CA3793" w:rsidRPr="00653AAF" w:rsidRDefault="00CA3793" w:rsidP="00CA3793">
          <w:pPr>
            <w:pStyle w:val="Style4"/>
            <w:rPr>
              <w:rFonts w:asciiTheme="majorBidi" w:hAnsiTheme="majorBidi" w:cstheme="majorBidi"/>
              <w:b/>
              <w:bCs/>
              <w:color w:val="1F3864" w:themeColor="accent1" w:themeShade="80"/>
              <w:sz w:val="32"/>
              <w:szCs w:val="32"/>
              <w:rtl/>
              <w:lang w:val="en-US"/>
            </w:rPr>
          </w:pPr>
          <w:r w:rsidRPr="00653AAF">
            <w:rPr>
              <w:rFonts w:asciiTheme="majorBidi" w:hAnsiTheme="majorBidi" w:cstheme="majorBidi"/>
              <w:b/>
              <w:bCs/>
              <w:color w:val="1F3864" w:themeColor="accent1" w:themeShade="80"/>
              <w:sz w:val="32"/>
              <w:szCs w:val="32"/>
              <w:rtl/>
              <w:lang w:val="en-US"/>
            </w:rPr>
            <w:t>ج</w:t>
          </w:r>
          <w:r w:rsidR="001A55BB" w:rsidRPr="00653AAF">
            <w:rPr>
              <w:rFonts w:asciiTheme="majorBidi" w:hAnsiTheme="majorBidi" w:cstheme="majorBidi"/>
              <w:b/>
              <w:bCs/>
              <w:color w:val="1F3864" w:themeColor="accent1" w:themeShade="80"/>
              <w:sz w:val="32"/>
              <w:szCs w:val="32"/>
              <w:rtl/>
              <w:lang w:val="en-US"/>
            </w:rPr>
            <w:t>ـ</w:t>
          </w:r>
          <w:r w:rsidRPr="00653AAF">
            <w:rPr>
              <w:rFonts w:asciiTheme="majorBidi" w:hAnsiTheme="majorBidi" w:cstheme="majorBidi"/>
              <w:b/>
              <w:bCs/>
              <w:color w:val="1F3864" w:themeColor="accent1" w:themeShade="80"/>
              <w:sz w:val="32"/>
              <w:szCs w:val="32"/>
              <w:rtl/>
              <w:lang w:val="en-US"/>
            </w:rPr>
            <w:t>مع</w:t>
          </w:r>
          <w:r w:rsidR="001A55BB" w:rsidRPr="00653AAF">
            <w:rPr>
              <w:rFonts w:asciiTheme="majorBidi" w:hAnsiTheme="majorBidi" w:cstheme="majorBidi"/>
              <w:b/>
              <w:bCs/>
              <w:color w:val="1F3864" w:themeColor="accent1" w:themeShade="80"/>
              <w:sz w:val="32"/>
              <w:szCs w:val="32"/>
              <w:rtl/>
              <w:lang w:val="en-US"/>
            </w:rPr>
            <w:t>ـ</w:t>
          </w:r>
          <w:r w:rsidRPr="00653AAF">
            <w:rPr>
              <w:rFonts w:asciiTheme="majorBidi" w:hAnsiTheme="majorBidi" w:cstheme="majorBidi"/>
              <w:b/>
              <w:bCs/>
              <w:color w:val="1F3864" w:themeColor="accent1" w:themeShade="80"/>
              <w:sz w:val="32"/>
              <w:szCs w:val="32"/>
              <w:rtl/>
              <w:lang w:val="en-US"/>
            </w:rPr>
            <w:t>ي</w:t>
          </w:r>
          <w:r w:rsidR="001A55BB" w:rsidRPr="00653AAF">
            <w:rPr>
              <w:rFonts w:asciiTheme="majorBidi" w:hAnsiTheme="majorBidi" w:cstheme="majorBidi"/>
              <w:b/>
              <w:bCs/>
              <w:color w:val="1F3864" w:themeColor="accent1" w:themeShade="80"/>
              <w:sz w:val="32"/>
              <w:szCs w:val="32"/>
              <w:rtl/>
              <w:lang w:val="en-US"/>
            </w:rPr>
            <w:t>ـ</w:t>
          </w:r>
          <w:r w:rsidRPr="00653AAF">
            <w:rPr>
              <w:rFonts w:asciiTheme="majorBidi" w:hAnsiTheme="majorBidi" w:cstheme="majorBidi"/>
              <w:b/>
              <w:bCs/>
              <w:color w:val="1F3864" w:themeColor="accent1" w:themeShade="80"/>
              <w:sz w:val="32"/>
              <w:szCs w:val="32"/>
              <w:rtl/>
              <w:lang w:val="en-US"/>
            </w:rPr>
            <w:t>ة الح</w:t>
          </w:r>
          <w:r w:rsidR="001A55BB" w:rsidRPr="00653AAF">
            <w:rPr>
              <w:rFonts w:asciiTheme="majorBidi" w:hAnsiTheme="majorBidi" w:cstheme="majorBidi"/>
              <w:b/>
              <w:bCs/>
              <w:color w:val="1F3864" w:themeColor="accent1" w:themeShade="80"/>
              <w:sz w:val="32"/>
              <w:szCs w:val="32"/>
              <w:rtl/>
              <w:lang w:val="en-US"/>
            </w:rPr>
            <w:t>ـ</w:t>
          </w:r>
          <w:r w:rsidRPr="00653AAF">
            <w:rPr>
              <w:rFonts w:asciiTheme="majorBidi" w:hAnsiTheme="majorBidi" w:cstheme="majorBidi"/>
              <w:b/>
              <w:bCs/>
              <w:color w:val="1F3864" w:themeColor="accent1" w:themeShade="80"/>
              <w:sz w:val="32"/>
              <w:szCs w:val="32"/>
              <w:rtl/>
              <w:lang w:val="en-US"/>
            </w:rPr>
            <w:t>لول الت</w:t>
          </w:r>
          <w:r w:rsidR="001A55BB" w:rsidRPr="00653AAF">
            <w:rPr>
              <w:rFonts w:asciiTheme="majorBidi" w:hAnsiTheme="majorBidi" w:cstheme="majorBidi"/>
              <w:b/>
              <w:bCs/>
              <w:color w:val="1F3864" w:themeColor="accent1" w:themeShade="80"/>
              <w:sz w:val="32"/>
              <w:szCs w:val="32"/>
              <w:rtl/>
              <w:lang w:val="en-US"/>
            </w:rPr>
            <w:t>ـ</w:t>
          </w:r>
          <w:r w:rsidRPr="00653AAF">
            <w:rPr>
              <w:rFonts w:asciiTheme="majorBidi" w:hAnsiTheme="majorBidi" w:cstheme="majorBidi"/>
              <w:b/>
              <w:bCs/>
              <w:color w:val="1F3864" w:themeColor="accent1" w:themeShade="80"/>
              <w:sz w:val="32"/>
              <w:szCs w:val="32"/>
              <w:rtl/>
              <w:lang w:val="en-US"/>
            </w:rPr>
            <w:t>نم</w:t>
          </w:r>
          <w:r w:rsidR="001A55BB" w:rsidRPr="00653AAF">
            <w:rPr>
              <w:rFonts w:asciiTheme="majorBidi" w:hAnsiTheme="majorBidi" w:cstheme="majorBidi"/>
              <w:b/>
              <w:bCs/>
              <w:color w:val="1F3864" w:themeColor="accent1" w:themeShade="80"/>
              <w:sz w:val="32"/>
              <w:szCs w:val="32"/>
              <w:rtl/>
              <w:lang w:val="en-US"/>
            </w:rPr>
            <w:t>ــ</w:t>
          </w:r>
          <w:r w:rsidRPr="00653AAF">
            <w:rPr>
              <w:rFonts w:asciiTheme="majorBidi" w:hAnsiTheme="majorBidi" w:cstheme="majorBidi"/>
              <w:b/>
              <w:bCs/>
              <w:color w:val="1F3864" w:themeColor="accent1" w:themeShade="80"/>
              <w:sz w:val="32"/>
              <w:szCs w:val="32"/>
              <w:rtl/>
              <w:lang w:val="en-US"/>
            </w:rPr>
            <w:t>وية للإس</w:t>
          </w:r>
          <w:r w:rsidR="001A55BB" w:rsidRPr="00653AAF">
            <w:rPr>
              <w:rFonts w:asciiTheme="majorBidi" w:hAnsiTheme="majorBidi" w:cstheme="majorBidi"/>
              <w:b/>
              <w:bCs/>
              <w:color w:val="1F3864" w:themeColor="accent1" w:themeShade="80"/>
              <w:sz w:val="32"/>
              <w:szCs w:val="32"/>
              <w:rtl/>
              <w:lang w:val="en-US"/>
            </w:rPr>
            <w:t>ــ</w:t>
          </w:r>
          <w:r w:rsidRPr="00653AAF">
            <w:rPr>
              <w:rFonts w:asciiTheme="majorBidi" w:hAnsiTheme="majorBidi" w:cstheme="majorBidi"/>
              <w:b/>
              <w:bCs/>
              <w:color w:val="1F3864" w:themeColor="accent1" w:themeShade="80"/>
              <w:sz w:val="32"/>
              <w:szCs w:val="32"/>
              <w:rtl/>
              <w:lang w:val="en-US"/>
            </w:rPr>
            <w:t>كان</w:t>
          </w:r>
        </w:p>
        <w:p w14:paraId="74BDD7A0" w14:textId="2C4834E8" w:rsidR="00CA3793" w:rsidRPr="00653AAF" w:rsidRDefault="00CA3793" w:rsidP="00CA3793">
          <w:pPr>
            <w:pStyle w:val="Style4"/>
            <w:rPr>
              <w:color w:val="1F3864" w:themeColor="accent1" w:themeShade="80"/>
              <w:rtl/>
              <w:lang w:val="en-US"/>
            </w:rPr>
          </w:pPr>
          <w:r w:rsidRPr="00653AAF">
            <w:rPr>
              <w:rFonts w:hint="cs"/>
              <w:color w:val="1F3864" w:themeColor="accent1" w:themeShade="80"/>
              <w:rtl/>
              <w:lang w:val="en-US"/>
            </w:rPr>
            <w:t xml:space="preserve">المركز الوطني لتنمية القطاع غير </w:t>
          </w:r>
          <w:r w:rsidR="00653AAF" w:rsidRPr="00653AAF">
            <w:rPr>
              <w:rFonts w:hint="cs"/>
              <w:color w:val="1F3864" w:themeColor="accent1" w:themeShade="80"/>
              <w:rtl/>
              <w:lang w:val="en-US"/>
            </w:rPr>
            <w:t>ال</w:t>
          </w:r>
          <w:r w:rsidRPr="00653AAF">
            <w:rPr>
              <w:rFonts w:hint="cs"/>
              <w:color w:val="1F3864" w:themeColor="accent1" w:themeShade="80"/>
              <w:rtl/>
              <w:lang w:val="en-US"/>
            </w:rPr>
            <w:t>ربحي</w:t>
          </w:r>
        </w:p>
        <w:p w14:paraId="62472A93" w14:textId="77777777" w:rsidR="00CA3793" w:rsidRPr="00653AAF" w:rsidRDefault="00CA3793" w:rsidP="00CA3793">
          <w:pPr>
            <w:pStyle w:val="Style4"/>
            <w:rPr>
              <w:color w:val="1F3864" w:themeColor="accent1" w:themeShade="80"/>
              <w:rtl/>
              <w:lang w:val="en-US"/>
            </w:rPr>
          </w:pPr>
          <w:r w:rsidRPr="00653AAF">
            <w:rPr>
              <w:rFonts w:hint="cs"/>
              <w:color w:val="1F3864" w:themeColor="accent1" w:themeShade="80"/>
              <w:rtl/>
              <w:lang w:val="en-US"/>
            </w:rPr>
            <w:t>مسجلة برقم ٥٢٢٠ لعام ١٤٤٤ هـ</w:t>
          </w:r>
        </w:p>
        <w:p w14:paraId="21B67FB5" w14:textId="6A3A7AF8" w:rsidR="00CA3793" w:rsidRPr="00CA3793" w:rsidRDefault="00CA3793" w:rsidP="00CA3793">
          <w:pPr>
            <w:pStyle w:val="Style4"/>
            <w:rPr>
              <w:color w:val="002060"/>
              <w:sz w:val="26"/>
              <w:szCs w:val="26"/>
              <w:rtl/>
              <w:lang w:val="en-US"/>
            </w:rPr>
          </w:pPr>
          <w:r w:rsidRPr="00653AAF">
            <w:rPr>
              <w:rFonts w:hint="cs"/>
              <w:color w:val="1F3864" w:themeColor="accent1" w:themeShade="80"/>
              <w:rtl/>
              <w:lang w:val="en-US"/>
            </w:rPr>
            <w:t>الاح</w:t>
          </w:r>
          <w:r w:rsidR="001A55BB" w:rsidRPr="00653AAF">
            <w:rPr>
              <w:rFonts w:hint="cs"/>
              <w:color w:val="1F3864" w:themeColor="accent1" w:themeShade="80"/>
              <w:rtl/>
              <w:lang w:val="en-US"/>
            </w:rPr>
            <w:t>ـ</w:t>
          </w:r>
          <w:r w:rsidRPr="00653AAF">
            <w:rPr>
              <w:rFonts w:hint="cs"/>
              <w:color w:val="1F3864" w:themeColor="accent1" w:themeShade="80"/>
              <w:rtl/>
              <w:lang w:val="en-US"/>
            </w:rPr>
            <w:t>س</w:t>
          </w:r>
          <w:r w:rsidR="001A55BB" w:rsidRPr="00653AAF">
            <w:rPr>
              <w:rFonts w:hint="cs"/>
              <w:color w:val="1F3864" w:themeColor="accent1" w:themeShade="80"/>
              <w:rtl/>
              <w:lang w:val="en-US"/>
            </w:rPr>
            <w:t>ـــ</w:t>
          </w:r>
          <w:r w:rsidRPr="00653AAF">
            <w:rPr>
              <w:rFonts w:hint="cs"/>
              <w:color w:val="1F3864" w:themeColor="accent1" w:themeShade="80"/>
              <w:rtl/>
              <w:lang w:val="en-US"/>
            </w:rPr>
            <w:t xml:space="preserve">اء </w:t>
          </w:r>
          <w:r w:rsidR="001A55BB" w:rsidRPr="00653AAF">
            <w:rPr>
              <w:color w:val="1F3864" w:themeColor="accent1" w:themeShade="80"/>
              <w:rtl/>
              <w:lang w:val="en-US"/>
            </w:rPr>
            <w:t>–</w:t>
          </w:r>
          <w:r w:rsidRPr="00653AAF">
            <w:rPr>
              <w:rFonts w:hint="cs"/>
              <w:color w:val="1F3864" w:themeColor="accent1" w:themeShade="80"/>
              <w:rtl/>
              <w:lang w:val="en-US"/>
            </w:rPr>
            <w:t xml:space="preserve"> الح</w:t>
          </w:r>
          <w:r w:rsidR="001A55BB" w:rsidRPr="00653AAF">
            <w:rPr>
              <w:rFonts w:hint="cs"/>
              <w:color w:val="1F3864" w:themeColor="accent1" w:themeShade="80"/>
              <w:rtl/>
              <w:lang w:val="en-US"/>
            </w:rPr>
            <w:t>ـ</w:t>
          </w:r>
          <w:r w:rsidRPr="00653AAF">
            <w:rPr>
              <w:rFonts w:hint="cs"/>
              <w:color w:val="1F3864" w:themeColor="accent1" w:themeShade="80"/>
              <w:rtl/>
              <w:lang w:val="en-US"/>
            </w:rPr>
            <w:t>ل</w:t>
          </w:r>
          <w:r w:rsidR="001A55BB" w:rsidRPr="00653AAF">
            <w:rPr>
              <w:rFonts w:hint="cs"/>
              <w:color w:val="1F3864" w:themeColor="accent1" w:themeShade="80"/>
              <w:rtl/>
              <w:lang w:val="en-US"/>
            </w:rPr>
            <w:t>ـ</w:t>
          </w:r>
          <w:r w:rsidRPr="00653AAF">
            <w:rPr>
              <w:rFonts w:hint="cs"/>
              <w:color w:val="1F3864" w:themeColor="accent1" w:themeShade="80"/>
              <w:rtl/>
              <w:lang w:val="en-US"/>
            </w:rPr>
            <w:t>ي</w:t>
          </w:r>
          <w:r w:rsidR="001A55BB" w:rsidRPr="00653AAF">
            <w:rPr>
              <w:rFonts w:hint="cs"/>
              <w:color w:val="1F3864" w:themeColor="accent1" w:themeShade="80"/>
              <w:rtl/>
              <w:lang w:val="en-US"/>
            </w:rPr>
            <w:t>ـــ</w:t>
          </w:r>
          <w:r w:rsidRPr="00653AAF">
            <w:rPr>
              <w:rFonts w:hint="cs"/>
              <w:color w:val="1F3864" w:themeColor="accent1" w:themeShade="80"/>
              <w:rtl/>
              <w:lang w:val="en-US"/>
            </w:rPr>
            <w:t>لة</w:t>
          </w:r>
        </w:p>
      </w:tc>
      <w:tc>
        <w:tcPr>
          <w:tcW w:w="1644" w:type="dxa"/>
        </w:tcPr>
        <w:p w14:paraId="714E17DF" w14:textId="55A4AFD4" w:rsidR="000074F1" w:rsidRDefault="00E80A07" w:rsidP="00E80A07">
          <w:pPr>
            <w:pStyle w:val="a3"/>
            <w:jc w:val="center"/>
            <w:rPr>
              <w:rtl/>
            </w:rPr>
          </w:pPr>
          <w:r w:rsidRPr="00E80A07">
            <w:rPr>
              <w:noProof/>
            </w:rPr>
            <w:drawing>
              <wp:inline distT="0" distB="0" distL="0" distR="0" wp14:anchorId="29FA4723" wp14:editId="0C74515F">
                <wp:extent cx="845032" cy="760153"/>
                <wp:effectExtent l="0" t="0" r="6350" b="1905"/>
                <wp:docPr id="1406083578" name="Picture 1406083578" descr="A logo for a housing company&#10;&#10;Description automatically generated with low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45CF334B-D12B-9FCB-0F32-243B6FDBFF03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4" descr="A logo for a housing company&#10;&#10;Description automatically generated with low confidence">
                          <a:extLst>
                            <a:ext uri="{FF2B5EF4-FFF2-40B4-BE49-F238E27FC236}">
                              <a16:creationId xmlns:a16="http://schemas.microsoft.com/office/drawing/2014/main" id="{45CF334B-D12B-9FCB-0F32-243B6FDBFF0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9227" cy="7639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7" w:type="dxa"/>
        </w:tcPr>
        <w:p w14:paraId="6AA6EB19" w14:textId="77777777" w:rsidR="00CA3793" w:rsidRPr="00653AAF" w:rsidRDefault="00CA3793" w:rsidP="00CA3793">
          <w:pPr>
            <w:pStyle w:val="Style4"/>
            <w:rPr>
              <w:rFonts w:ascii="Arial Rounded MT Bold" w:hAnsi="Arial Rounded MT Bold" w:cs="Aldhabi"/>
              <w:b/>
              <w:bCs/>
              <w:color w:val="1F3864" w:themeColor="accent1" w:themeShade="80"/>
              <w:sz w:val="16"/>
              <w:szCs w:val="16"/>
              <w:lang w:val="en-US"/>
            </w:rPr>
          </w:pPr>
          <w:r w:rsidRPr="00653AAF">
            <w:rPr>
              <w:rFonts w:ascii="Arial Rounded MT Bold" w:hAnsi="Arial Rounded MT Bold" w:cs="Aldhabi"/>
              <w:b/>
              <w:bCs/>
              <w:color w:val="1F3864" w:themeColor="accent1" w:themeShade="80"/>
              <w:sz w:val="16"/>
              <w:szCs w:val="16"/>
              <w:lang w:val="en-US"/>
            </w:rPr>
            <w:t>Housing Development Solutions Association</w:t>
          </w:r>
        </w:p>
        <w:p w14:paraId="6D8B6DDB" w14:textId="20960E7A" w:rsidR="00CA3793" w:rsidRPr="00653AAF" w:rsidRDefault="00CA3793" w:rsidP="00CA3793">
          <w:pPr>
            <w:pStyle w:val="Style4"/>
            <w:rPr>
              <w:color w:val="1F3864" w:themeColor="accent1" w:themeShade="80"/>
              <w:sz w:val="16"/>
              <w:szCs w:val="16"/>
              <w:lang w:val="en-US"/>
            </w:rPr>
          </w:pPr>
          <w:r w:rsidRPr="00653AAF">
            <w:rPr>
              <w:color w:val="1F3864" w:themeColor="accent1" w:themeShade="80"/>
              <w:sz w:val="16"/>
              <w:szCs w:val="16"/>
              <w:lang w:val="en-US"/>
            </w:rPr>
            <w:t>National Center for Non-Profit Sector</w:t>
          </w:r>
        </w:p>
        <w:p w14:paraId="190269A4" w14:textId="287E9C2C" w:rsidR="00CA3793" w:rsidRPr="00653AAF" w:rsidRDefault="00CA3793" w:rsidP="00CA3793">
          <w:pPr>
            <w:pStyle w:val="Style4"/>
            <w:rPr>
              <w:color w:val="1F3864" w:themeColor="accent1" w:themeShade="80"/>
              <w:sz w:val="16"/>
              <w:szCs w:val="16"/>
              <w:rtl/>
              <w:lang w:val="en-US"/>
            </w:rPr>
          </w:pPr>
          <w:r w:rsidRPr="00653AAF">
            <w:rPr>
              <w:color w:val="1F3864" w:themeColor="accent1" w:themeShade="80"/>
              <w:sz w:val="16"/>
              <w:szCs w:val="16"/>
              <w:lang w:val="en-US"/>
            </w:rPr>
            <w:t xml:space="preserve">Registered under No. </w:t>
          </w:r>
          <w:r w:rsidR="003A1A5E" w:rsidRPr="00653AAF">
            <w:rPr>
              <w:color w:val="1F3864" w:themeColor="accent1" w:themeShade="80"/>
              <w:sz w:val="16"/>
              <w:szCs w:val="16"/>
              <w:lang w:val="en-US"/>
            </w:rPr>
            <w:t>5220</w:t>
          </w:r>
          <w:r w:rsidRPr="00653AAF">
            <w:rPr>
              <w:color w:val="1F3864" w:themeColor="accent1" w:themeShade="80"/>
              <w:sz w:val="16"/>
              <w:szCs w:val="16"/>
              <w:lang w:val="en-US"/>
            </w:rPr>
            <w:t>, Year of 2023</w:t>
          </w:r>
        </w:p>
        <w:p w14:paraId="5BF6AD09" w14:textId="705C0076" w:rsidR="00CA3793" w:rsidRPr="00653AAF" w:rsidRDefault="00CA3793" w:rsidP="00CA3793">
          <w:pPr>
            <w:pStyle w:val="Style4"/>
            <w:rPr>
              <w:b/>
              <w:bCs/>
              <w:color w:val="0070C0"/>
              <w:sz w:val="16"/>
              <w:szCs w:val="16"/>
              <w:lang w:val="en-US"/>
            </w:rPr>
          </w:pPr>
          <w:r w:rsidRPr="00653AAF">
            <w:rPr>
              <w:color w:val="1F3864" w:themeColor="accent1" w:themeShade="80"/>
              <w:sz w:val="16"/>
              <w:szCs w:val="16"/>
              <w:lang w:val="en-US"/>
            </w:rPr>
            <w:t>Al</w:t>
          </w:r>
          <w:r w:rsidR="001A55BB" w:rsidRPr="00653AAF">
            <w:rPr>
              <w:color w:val="1F3864" w:themeColor="accent1" w:themeShade="80"/>
              <w:sz w:val="16"/>
              <w:szCs w:val="16"/>
              <w:lang w:val="en-US"/>
            </w:rPr>
            <w:t xml:space="preserve"> </w:t>
          </w:r>
          <w:proofErr w:type="spellStart"/>
          <w:r w:rsidR="001A55BB" w:rsidRPr="00653AAF">
            <w:rPr>
              <w:color w:val="1F3864" w:themeColor="accent1" w:themeShade="80"/>
              <w:sz w:val="16"/>
              <w:szCs w:val="16"/>
              <w:lang w:val="en-US"/>
            </w:rPr>
            <w:t>A</w:t>
          </w:r>
          <w:r w:rsidRPr="00653AAF">
            <w:rPr>
              <w:color w:val="1F3864" w:themeColor="accent1" w:themeShade="80"/>
              <w:sz w:val="16"/>
              <w:szCs w:val="16"/>
              <w:lang w:val="en-US"/>
            </w:rPr>
            <w:t>hsa</w:t>
          </w:r>
          <w:proofErr w:type="spellEnd"/>
          <w:r w:rsidRPr="00653AAF">
            <w:rPr>
              <w:color w:val="1F3864" w:themeColor="accent1" w:themeShade="80"/>
              <w:sz w:val="16"/>
              <w:szCs w:val="16"/>
              <w:lang w:val="en-US"/>
            </w:rPr>
            <w:t xml:space="preserve"> - </w:t>
          </w:r>
          <w:proofErr w:type="spellStart"/>
          <w:r w:rsidRPr="00653AAF">
            <w:rPr>
              <w:color w:val="1F3864" w:themeColor="accent1" w:themeShade="80"/>
              <w:sz w:val="16"/>
              <w:szCs w:val="16"/>
              <w:lang w:val="en-US"/>
            </w:rPr>
            <w:t>Alhulailah</w:t>
          </w:r>
          <w:proofErr w:type="spellEnd"/>
        </w:p>
      </w:tc>
    </w:tr>
  </w:tbl>
  <w:p w14:paraId="6C526E61" w14:textId="77777777" w:rsidR="005C5B2A" w:rsidRDefault="005C5B2A" w:rsidP="00653A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5"/>
      <w:bidiVisual/>
      <w:tblW w:w="10145" w:type="dxa"/>
      <w:tblInd w:w="-2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44"/>
      <w:gridCol w:w="1644"/>
      <w:gridCol w:w="4057"/>
    </w:tblGrid>
    <w:tr w:rsidR="00562665" w:rsidRPr="00653AAF" w14:paraId="04AED8ED" w14:textId="77777777" w:rsidTr="00A0125B">
      <w:tc>
        <w:tcPr>
          <w:tcW w:w="4444" w:type="dxa"/>
        </w:tcPr>
        <w:p w14:paraId="01D1B7D7" w14:textId="77777777" w:rsidR="00562665" w:rsidRPr="00653AAF" w:rsidRDefault="00562665" w:rsidP="00562665">
          <w:pPr>
            <w:pStyle w:val="Style4"/>
            <w:rPr>
              <w:rFonts w:asciiTheme="majorBidi" w:hAnsiTheme="majorBidi" w:cstheme="majorBidi"/>
              <w:b/>
              <w:bCs/>
              <w:color w:val="1F3864" w:themeColor="accent1" w:themeShade="80"/>
              <w:sz w:val="32"/>
              <w:szCs w:val="32"/>
              <w:rtl/>
              <w:lang w:val="en-US"/>
            </w:rPr>
          </w:pPr>
          <w:r w:rsidRPr="00653AAF">
            <w:rPr>
              <w:rFonts w:asciiTheme="majorBidi" w:hAnsiTheme="majorBidi" w:cstheme="majorBidi"/>
              <w:b/>
              <w:bCs/>
              <w:color w:val="1F3864" w:themeColor="accent1" w:themeShade="80"/>
              <w:sz w:val="32"/>
              <w:szCs w:val="32"/>
              <w:rtl/>
              <w:lang w:val="en-US"/>
            </w:rPr>
            <w:t>جـمعـيـة الحـلول التـنمــوية للإســكان</w:t>
          </w:r>
        </w:p>
        <w:p w14:paraId="65865AD1" w14:textId="77777777" w:rsidR="00562665" w:rsidRPr="00653AAF" w:rsidRDefault="00562665" w:rsidP="00562665">
          <w:pPr>
            <w:pStyle w:val="Style4"/>
            <w:rPr>
              <w:color w:val="1F3864" w:themeColor="accent1" w:themeShade="80"/>
              <w:rtl/>
              <w:lang w:val="en-US"/>
            </w:rPr>
          </w:pPr>
          <w:r w:rsidRPr="00653AAF">
            <w:rPr>
              <w:rFonts w:hint="cs"/>
              <w:color w:val="1F3864" w:themeColor="accent1" w:themeShade="80"/>
              <w:rtl/>
              <w:lang w:val="en-US"/>
            </w:rPr>
            <w:t>المركز الوطني لتنمية القطاع غير الربحي</w:t>
          </w:r>
        </w:p>
        <w:p w14:paraId="6E56F67A" w14:textId="77777777" w:rsidR="00562665" w:rsidRPr="00653AAF" w:rsidRDefault="00562665" w:rsidP="00562665">
          <w:pPr>
            <w:pStyle w:val="Style4"/>
            <w:rPr>
              <w:color w:val="1F3864" w:themeColor="accent1" w:themeShade="80"/>
              <w:rtl/>
              <w:lang w:val="en-US"/>
            </w:rPr>
          </w:pPr>
          <w:r w:rsidRPr="00653AAF">
            <w:rPr>
              <w:rFonts w:hint="cs"/>
              <w:color w:val="1F3864" w:themeColor="accent1" w:themeShade="80"/>
              <w:rtl/>
              <w:lang w:val="en-US"/>
            </w:rPr>
            <w:t>مسجلة برقم ٥٢٢٠ لعام ١٤٤٤ هـ</w:t>
          </w:r>
        </w:p>
        <w:p w14:paraId="193A9C2F" w14:textId="77777777" w:rsidR="00562665" w:rsidRPr="00CA3793" w:rsidRDefault="00562665" w:rsidP="00562665">
          <w:pPr>
            <w:pStyle w:val="Style4"/>
            <w:rPr>
              <w:color w:val="002060"/>
              <w:sz w:val="26"/>
              <w:szCs w:val="26"/>
              <w:rtl/>
              <w:lang w:val="en-US"/>
            </w:rPr>
          </w:pPr>
          <w:r w:rsidRPr="00653AAF">
            <w:rPr>
              <w:rFonts w:hint="cs"/>
              <w:color w:val="1F3864" w:themeColor="accent1" w:themeShade="80"/>
              <w:rtl/>
              <w:lang w:val="en-US"/>
            </w:rPr>
            <w:t xml:space="preserve">الاحـســـاء </w:t>
          </w:r>
          <w:r w:rsidRPr="00653AAF">
            <w:rPr>
              <w:color w:val="1F3864" w:themeColor="accent1" w:themeShade="80"/>
              <w:rtl/>
              <w:lang w:val="en-US"/>
            </w:rPr>
            <w:t>–</w:t>
          </w:r>
          <w:r w:rsidRPr="00653AAF">
            <w:rPr>
              <w:rFonts w:hint="cs"/>
              <w:color w:val="1F3864" w:themeColor="accent1" w:themeShade="80"/>
              <w:rtl/>
              <w:lang w:val="en-US"/>
            </w:rPr>
            <w:t xml:space="preserve"> الحـلـيـــلة</w:t>
          </w:r>
        </w:p>
      </w:tc>
      <w:tc>
        <w:tcPr>
          <w:tcW w:w="1644" w:type="dxa"/>
        </w:tcPr>
        <w:p w14:paraId="78868645" w14:textId="77777777" w:rsidR="00562665" w:rsidRDefault="00562665" w:rsidP="00562665">
          <w:pPr>
            <w:pStyle w:val="a3"/>
            <w:jc w:val="center"/>
            <w:rPr>
              <w:rtl/>
            </w:rPr>
          </w:pPr>
          <w:r w:rsidRPr="00E80A07">
            <w:rPr>
              <w:noProof/>
            </w:rPr>
            <w:drawing>
              <wp:inline distT="0" distB="0" distL="0" distR="0" wp14:anchorId="42C4B92A" wp14:editId="10005B86">
                <wp:extent cx="845032" cy="760153"/>
                <wp:effectExtent l="0" t="0" r="6350" b="1905"/>
                <wp:docPr id="2136311582" name="Picture 2136311582" descr="A logo for a housing company&#10;&#10;Description automatically generated with low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45CF334B-D12B-9FCB-0F32-243B6FDBFF03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4" descr="A logo for a housing company&#10;&#10;Description automatically generated with low confidence">
                          <a:extLst>
                            <a:ext uri="{FF2B5EF4-FFF2-40B4-BE49-F238E27FC236}">
                              <a16:creationId xmlns:a16="http://schemas.microsoft.com/office/drawing/2014/main" id="{45CF334B-D12B-9FCB-0F32-243B6FDBFF0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9227" cy="7639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7" w:type="dxa"/>
        </w:tcPr>
        <w:p w14:paraId="5BDA050B" w14:textId="77777777" w:rsidR="00562665" w:rsidRPr="00653AAF" w:rsidRDefault="00562665" w:rsidP="00562665">
          <w:pPr>
            <w:pStyle w:val="Style4"/>
            <w:rPr>
              <w:rFonts w:ascii="Arial Rounded MT Bold" w:hAnsi="Arial Rounded MT Bold" w:cs="Aldhabi"/>
              <w:b/>
              <w:bCs/>
              <w:color w:val="1F3864" w:themeColor="accent1" w:themeShade="80"/>
              <w:sz w:val="16"/>
              <w:szCs w:val="16"/>
              <w:lang w:val="en-US"/>
            </w:rPr>
          </w:pPr>
          <w:r w:rsidRPr="00653AAF">
            <w:rPr>
              <w:rFonts w:ascii="Arial Rounded MT Bold" w:hAnsi="Arial Rounded MT Bold" w:cs="Aldhabi"/>
              <w:b/>
              <w:bCs/>
              <w:color w:val="1F3864" w:themeColor="accent1" w:themeShade="80"/>
              <w:sz w:val="16"/>
              <w:szCs w:val="16"/>
              <w:lang w:val="en-US"/>
            </w:rPr>
            <w:t>Housing Development Solutions Association</w:t>
          </w:r>
        </w:p>
        <w:p w14:paraId="56005A20" w14:textId="77777777" w:rsidR="00562665" w:rsidRPr="00653AAF" w:rsidRDefault="00562665" w:rsidP="00562665">
          <w:pPr>
            <w:pStyle w:val="Style4"/>
            <w:rPr>
              <w:color w:val="1F3864" w:themeColor="accent1" w:themeShade="80"/>
              <w:sz w:val="16"/>
              <w:szCs w:val="16"/>
              <w:lang w:val="en-US"/>
            </w:rPr>
          </w:pPr>
          <w:r w:rsidRPr="00653AAF">
            <w:rPr>
              <w:color w:val="1F3864" w:themeColor="accent1" w:themeShade="80"/>
              <w:sz w:val="16"/>
              <w:szCs w:val="16"/>
              <w:lang w:val="en-US"/>
            </w:rPr>
            <w:t>National Center for Non-Profit Sector</w:t>
          </w:r>
        </w:p>
        <w:p w14:paraId="668E6360" w14:textId="77777777" w:rsidR="00562665" w:rsidRPr="00653AAF" w:rsidRDefault="00562665" w:rsidP="00562665">
          <w:pPr>
            <w:pStyle w:val="Style4"/>
            <w:rPr>
              <w:color w:val="1F3864" w:themeColor="accent1" w:themeShade="80"/>
              <w:sz w:val="16"/>
              <w:szCs w:val="16"/>
              <w:rtl/>
              <w:lang w:val="en-US"/>
            </w:rPr>
          </w:pPr>
          <w:r w:rsidRPr="00653AAF">
            <w:rPr>
              <w:color w:val="1F3864" w:themeColor="accent1" w:themeShade="80"/>
              <w:sz w:val="16"/>
              <w:szCs w:val="16"/>
              <w:lang w:val="en-US"/>
            </w:rPr>
            <w:t>Registered under No. 5220, Year of 2023</w:t>
          </w:r>
        </w:p>
        <w:p w14:paraId="7F874D56" w14:textId="77777777" w:rsidR="00562665" w:rsidRPr="00653AAF" w:rsidRDefault="00562665" w:rsidP="00562665">
          <w:pPr>
            <w:pStyle w:val="Style4"/>
            <w:rPr>
              <w:b/>
              <w:bCs/>
              <w:color w:val="0070C0"/>
              <w:sz w:val="16"/>
              <w:szCs w:val="16"/>
              <w:lang w:val="en-US"/>
            </w:rPr>
          </w:pPr>
          <w:r w:rsidRPr="00653AAF">
            <w:rPr>
              <w:color w:val="1F3864" w:themeColor="accent1" w:themeShade="80"/>
              <w:sz w:val="16"/>
              <w:szCs w:val="16"/>
              <w:lang w:val="en-US"/>
            </w:rPr>
            <w:t xml:space="preserve">Al </w:t>
          </w:r>
          <w:proofErr w:type="spellStart"/>
          <w:r w:rsidRPr="00653AAF">
            <w:rPr>
              <w:color w:val="1F3864" w:themeColor="accent1" w:themeShade="80"/>
              <w:sz w:val="16"/>
              <w:szCs w:val="16"/>
              <w:lang w:val="en-US"/>
            </w:rPr>
            <w:t>Ahsa</w:t>
          </w:r>
          <w:proofErr w:type="spellEnd"/>
          <w:r w:rsidRPr="00653AAF">
            <w:rPr>
              <w:color w:val="1F3864" w:themeColor="accent1" w:themeShade="80"/>
              <w:sz w:val="16"/>
              <w:szCs w:val="16"/>
              <w:lang w:val="en-US"/>
            </w:rPr>
            <w:t xml:space="preserve"> - </w:t>
          </w:r>
          <w:proofErr w:type="spellStart"/>
          <w:r w:rsidRPr="00653AAF">
            <w:rPr>
              <w:color w:val="1F3864" w:themeColor="accent1" w:themeShade="80"/>
              <w:sz w:val="16"/>
              <w:szCs w:val="16"/>
              <w:lang w:val="en-US"/>
            </w:rPr>
            <w:t>Alhulailah</w:t>
          </w:r>
          <w:proofErr w:type="spellEnd"/>
        </w:p>
      </w:tc>
    </w:tr>
  </w:tbl>
  <w:p w14:paraId="28277153" w14:textId="77777777" w:rsidR="00562665" w:rsidRDefault="00562665" w:rsidP="0056266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4D7"/>
    <w:multiLevelType w:val="hybridMultilevel"/>
    <w:tmpl w:val="6876159C"/>
    <w:lvl w:ilvl="0" w:tplc="A2F668A8">
      <w:start w:val="1"/>
      <w:numFmt w:val="decimalFullWidth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050"/>
    <w:multiLevelType w:val="hybridMultilevel"/>
    <w:tmpl w:val="86445A52"/>
    <w:lvl w:ilvl="0" w:tplc="A258A648">
      <w:start w:val="1"/>
      <w:numFmt w:val="decimalFullWidth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A3920"/>
    <w:multiLevelType w:val="hybridMultilevel"/>
    <w:tmpl w:val="5B321090"/>
    <w:lvl w:ilvl="0" w:tplc="4F468CB6">
      <w:start w:val="1"/>
      <w:numFmt w:val="decimal"/>
      <w:lvlText w:val="%1-"/>
      <w:lvlJc w:val="left"/>
      <w:pPr>
        <w:ind w:left="0" w:firstLine="0"/>
      </w:pPr>
      <w:rPr>
        <w:rFonts w:asciiTheme="minorBidi" w:hAnsiTheme="minorBidi" w:cs="Times New Roman"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4A5438"/>
    <w:multiLevelType w:val="multilevel"/>
    <w:tmpl w:val="E28EDE84"/>
    <w:lvl w:ilvl="0">
      <w:start w:val="1"/>
      <w:numFmt w:val="decimal"/>
      <w:lvlText w:val="%1-"/>
      <w:lvlJc w:val="left"/>
      <w:pPr>
        <w:tabs>
          <w:tab w:val="num" w:pos="432"/>
        </w:tabs>
        <w:ind w:left="0" w:firstLine="0"/>
      </w:pPr>
      <w:rPr>
        <w:rFonts w:hint="default"/>
      </w:rPr>
    </w:lvl>
    <w:lvl w:ilvl="1">
      <w:start w:val="1"/>
      <w:numFmt w:val="arabicAbjad"/>
      <w:lvlText w:val="%2-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71F5286"/>
    <w:multiLevelType w:val="hybridMultilevel"/>
    <w:tmpl w:val="27983EF2"/>
    <w:lvl w:ilvl="0" w:tplc="1F1832E8">
      <w:start w:val="1"/>
      <w:numFmt w:val="decimal"/>
      <w:lvlText w:val="%1-"/>
      <w:lvlJc w:val="left"/>
      <w:pPr>
        <w:ind w:left="720" w:hanging="360"/>
      </w:pPr>
      <w:rPr>
        <w:rFonts w:eastAsia="Arial Unicode MS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3387C"/>
    <w:multiLevelType w:val="hybridMultilevel"/>
    <w:tmpl w:val="7AF6948A"/>
    <w:lvl w:ilvl="0" w:tplc="ED8A7600">
      <w:start w:val="1"/>
      <w:numFmt w:val="arabicAlpha"/>
      <w:lvlText w:val="%1-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6" w15:restartNumberingAfterBreak="0">
    <w:nsid w:val="080963F8"/>
    <w:multiLevelType w:val="hybridMultilevel"/>
    <w:tmpl w:val="B20E6730"/>
    <w:lvl w:ilvl="0" w:tplc="DAAED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94494"/>
    <w:multiLevelType w:val="hybridMultilevel"/>
    <w:tmpl w:val="A3DEE53E"/>
    <w:lvl w:ilvl="0" w:tplc="DFCC0EEA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66036"/>
    <w:multiLevelType w:val="hybridMultilevel"/>
    <w:tmpl w:val="6136A84A"/>
    <w:lvl w:ilvl="0" w:tplc="B72484EE">
      <w:start w:val="1"/>
      <w:numFmt w:val="arabicAbjad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0F975458"/>
    <w:multiLevelType w:val="hybridMultilevel"/>
    <w:tmpl w:val="18A24870"/>
    <w:lvl w:ilvl="0" w:tplc="AB26868C">
      <w:start w:val="1"/>
      <w:numFmt w:val="arabicAlpha"/>
      <w:lvlText w:val="%1-"/>
      <w:lvlJc w:val="left"/>
      <w:pPr>
        <w:ind w:left="681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10" w15:restartNumberingAfterBreak="0">
    <w:nsid w:val="0FBF552E"/>
    <w:multiLevelType w:val="hybridMultilevel"/>
    <w:tmpl w:val="6136A84A"/>
    <w:lvl w:ilvl="0" w:tplc="B72484EE">
      <w:start w:val="1"/>
      <w:numFmt w:val="arabicAbjad"/>
      <w:lvlText w:val="%1-"/>
      <w:lvlJc w:val="left"/>
      <w:pPr>
        <w:ind w:left="144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C5FC4"/>
    <w:multiLevelType w:val="hybridMultilevel"/>
    <w:tmpl w:val="CE94BF5C"/>
    <w:lvl w:ilvl="0" w:tplc="2E501A8C">
      <w:numFmt w:val="bullet"/>
      <w:lvlText w:val="-"/>
      <w:lvlJc w:val="left"/>
      <w:pPr>
        <w:ind w:left="4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abstractNum w:abstractNumId="12" w15:restartNumberingAfterBreak="0">
    <w:nsid w:val="10E67D39"/>
    <w:multiLevelType w:val="hybridMultilevel"/>
    <w:tmpl w:val="87320B10"/>
    <w:lvl w:ilvl="0" w:tplc="84727D3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8D6F46"/>
    <w:multiLevelType w:val="hybridMultilevel"/>
    <w:tmpl w:val="D80CF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3347F4"/>
    <w:multiLevelType w:val="hybridMultilevel"/>
    <w:tmpl w:val="6136A84A"/>
    <w:lvl w:ilvl="0" w:tplc="B72484EE">
      <w:start w:val="1"/>
      <w:numFmt w:val="arabicAbjad"/>
      <w:lvlText w:val="%1-"/>
      <w:lvlJc w:val="left"/>
      <w:pPr>
        <w:ind w:left="144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C21F5A"/>
    <w:multiLevelType w:val="hybridMultilevel"/>
    <w:tmpl w:val="4F9C76AA"/>
    <w:lvl w:ilvl="0" w:tplc="F0C8F1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443787E"/>
    <w:multiLevelType w:val="hybridMultilevel"/>
    <w:tmpl w:val="A4DE7952"/>
    <w:lvl w:ilvl="0" w:tplc="FFFFFFFF">
      <w:start w:val="1"/>
      <w:numFmt w:val="arabicAlpha"/>
      <w:lvlText w:val="%1-"/>
      <w:lvlJc w:val="left"/>
      <w:pPr>
        <w:ind w:left="6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1" w:hanging="360"/>
      </w:pPr>
    </w:lvl>
    <w:lvl w:ilvl="2" w:tplc="FFFFFFFF" w:tentative="1">
      <w:start w:val="1"/>
      <w:numFmt w:val="lowerRoman"/>
      <w:lvlText w:val="%3."/>
      <w:lvlJc w:val="right"/>
      <w:pPr>
        <w:ind w:left="2121" w:hanging="180"/>
      </w:pPr>
    </w:lvl>
    <w:lvl w:ilvl="3" w:tplc="FFFFFFFF" w:tentative="1">
      <w:start w:val="1"/>
      <w:numFmt w:val="decimal"/>
      <w:lvlText w:val="%4."/>
      <w:lvlJc w:val="left"/>
      <w:pPr>
        <w:ind w:left="2841" w:hanging="360"/>
      </w:pPr>
    </w:lvl>
    <w:lvl w:ilvl="4" w:tplc="FFFFFFFF" w:tentative="1">
      <w:start w:val="1"/>
      <w:numFmt w:val="lowerLetter"/>
      <w:lvlText w:val="%5."/>
      <w:lvlJc w:val="left"/>
      <w:pPr>
        <w:ind w:left="3561" w:hanging="360"/>
      </w:pPr>
    </w:lvl>
    <w:lvl w:ilvl="5" w:tplc="FFFFFFFF" w:tentative="1">
      <w:start w:val="1"/>
      <w:numFmt w:val="lowerRoman"/>
      <w:lvlText w:val="%6."/>
      <w:lvlJc w:val="right"/>
      <w:pPr>
        <w:ind w:left="4281" w:hanging="180"/>
      </w:pPr>
    </w:lvl>
    <w:lvl w:ilvl="6" w:tplc="FFFFFFFF" w:tentative="1">
      <w:start w:val="1"/>
      <w:numFmt w:val="decimal"/>
      <w:lvlText w:val="%7."/>
      <w:lvlJc w:val="left"/>
      <w:pPr>
        <w:ind w:left="5001" w:hanging="360"/>
      </w:pPr>
    </w:lvl>
    <w:lvl w:ilvl="7" w:tplc="FFFFFFFF" w:tentative="1">
      <w:start w:val="1"/>
      <w:numFmt w:val="lowerLetter"/>
      <w:lvlText w:val="%8."/>
      <w:lvlJc w:val="left"/>
      <w:pPr>
        <w:ind w:left="5721" w:hanging="360"/>
      </w:pPr>
    </w:lvl>
    <w:lvl w:ilvl="8" w:tplc="FFFFFFFF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17" w15:restartNumberingAfterBreak="0">
    <w:nsid w:val="148F5405"/>
    <w:multiLevelType w:val="hybridMultilevel"/>
    <w:tmpl w:val="2592C500"/>
    <w:lvl w:ilvl="0" w:tplc="FE5EE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80692D"/>
    <w:multiLevelType w:val="hybridMultilevel"/>
    <w:tmpl w:val="853CD584"/>
    <w:lvl w:ilvl="0" w:tplc="AD145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0A74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446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F40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1E6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166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DEC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A0E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9A0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18907120"/>
    <w:multiLevelType w:val="hybridMultilevel"/>
    <w:tmpl w:val="8000E6D4"/>
    <w:lvl w:ilvl="0" w:tplc="FA24C65C">
      <w:start w:val="1"/>
      <w:numFmt w:val="decimal"/>
      <w:lvlText w:val="%1-"/>
      <w:lvlJc w:val="left"/>
      <w:pPr>
        <w:ind w:left="360" w:hanging="360"/>
      </w:pPr>
      <w:rPr>
        <w:rFonts w:hint="default"/>
        <w:lang w:val="en-US" w:bidi="ar-SA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89F3DF3"/>
    <w:multiLevelType w:val="hybridMultilevel"/>
    <w:tmpl w:val="8000E6D4"/>
    <w:lvl w:ilvl="0" w:tplc="FA24C65C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70203B"/>
    <w:multiLevelType w:val="hybridMultilevel"/>
    <w:tmpl w:val="A83A5852"/>
    <w:lvl w:ilvl="0" w:tplc="E8C431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A9FC97B6">
      <w:start w:val="1"/>
      <w:numFmt w:val="arabicAbjad"/>
      <w:lvlText w:val="%2-"/>
      <w:lvlJc w:val="left"/>
      <w:pPr>
        <w:ind w:left="9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A4B77F3"/>
    <w:multiLevelType w:val="hybridMultilevel"/>
    <w:tmpl w:val="BF48B3FC"/>
    <w:lvl w:ilvl="0" w:tplc="F0C8F1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A9E505A"/>
    <w:multiLevelType w:val="hybridMultilevel"/>
    <w:tmpl w:val="E878DAB8"/>
    <w:lvl w:ilvl="0" w:tplc="8110B8D2">
      <w:start w:val="1"/>
      <w:numFmt w:val="arabicAlpha"/>
      <w:lvlText w:val="%1-"/>
      <w:lvlJc w:val="left"/>
      <w:pPr>
        <w:ind w:left="1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1" w:hanging="360"/>
      </w:pPr>
    </w:lvl>
    <w:lvl w:ilvl="2" w:tplc="0409001B" w:tentative="1">
      <w:start w:val="1"/>
      <w:numFmt w:val="lowerRoman"/>
      <w:lvlText w:val="%3."/>
      <w:lvlJc w:val="right"/>
      <w:pPr>
        <w:ind w:left="2481" w:hanging="180"/>
      </w:pPr>
    </w:lvl>
    <w:lvl w:ilvl="3" w:tplc="0409000F" w:tentative="1">
      <w:start w:val="1"/>
      <w:numFmt w:val="decimal"/>
      <w:lvlText w:val="%4."/>
      <w:lvlJc w:val="left"/>
      <w:pPr>
        <w:ind w:left="3201" w:hanging="360"/>
      </w:pPr>
    </w:lvl>
    <w:lvl w:ilvl="4" w:tplc="04090019" w:tentative="1">
      <w:start w:val="1"/>
      <w:numFmt w:val="lowerLetter"/>
      <w:lvlText w:val="%5."/>
      <w:lvlJc w:val="left"/>
      <w:pPr>
        <w:ind w:left="3921" w:hanging="360"/>
      </w:pPr>
    </w:lvl>
    <w:lvl w:ilvl="5" w:tplc="0409001B" w:tentative="1">
      <w:start w:val="1"/>
      <w:numFmt w:val="lowerRoman"/>
      <w:lvlText w:val="%6."/>
      <w:lvlJc w:val="right"/>
      <w:pPr>
        <w:ind w:left="4641" w:hanging="180"/>
      </w:pPr>
    </w:lvl>
    <w:lvl w:ilvl="6" w:tplc="0409000F" w:tentative="1">
      <w:start w:val="1"/>
      <w:numFmt w:val="decimal"/>
      <w:lvlText w:val="%7."/>
      <w:lvlJc w:val="left"/>
      <w:pPr>
        <w:ind w:left="5361" w:hanging="360"/>
      </w:pPr>
    </w:lvl>
    <w:lvl w:ilvl="7" w:tplc="04090019" w:tentative="1">
      <w:start w:val="1"/>
      <w:numFmt w:val="lowerLetter"/>
      <w:lvlText w:val="%8."/>
      <w:lvlJc w:val="left"/>
      <w:pPr>
        <w:ind w:left="6081" w:hanging="360"/>
      </w:pPr>
    </w:lvl>
    <w:lvl w:ilvl="8" w:tplc="040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4" w15:restartNumberingAfterBreak="0">
    <w:nsid w:val="1AF9794A"/>
    <w:multiLevelType w:val="hybridMultilevel"/>
    <w:tmpl w:val="CB4EE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D2076D"/>
    <w:multiLevelType w:val="hybridMultilevel"/>
    <w:tmpl w:val="43B4D6F8"/>
    <w:lvl w:ilvl="0" w:tplc="A9743A48">
      <w:start w:val="1"/>
      <w:numFmt w:val="decimal"/>
      <w:lvlText w:val="%1-"/>
      <w:lvlJc w:val="left"/>
      <w:pPr>
        <w:ind w:left="72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F46634"/>
    <w:multiLevelType w:val="hybridMultilevel"/>
    <w:tmpl w:val="6136A84A"/>
    <w:lvl w:ilvl="0" w:tplc="B72484EE">
      <w:start w:val="1"/>
      <w:numFmt w:val="arabicAbjad"/>
      <w:lvlText w:val="%1-"/>
      <w:lvlJc w:val="left"/>
      <w:pPr>
        <w:ind w:left="144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027580"/>
    <w:multiLevelType w:val="hybridMultilevel"/>
    <w:tmpl w:val="B20E6730"/>
    <w:lvl w:ilvl="0" w:tplc="DAAED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1D0391"/>
    <w:multiLevelType w:val="hybridMultilevel"/>
    <w:tmpl w:val="2278DE0E"/>
    <w:lvl w:ilvl="0" w:tplc="4A2E1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02F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B69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6B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F40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00E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B09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D04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A8F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1EA434B7"/>
    <w:multiLevelType w:val="multilevel"/>
    <w:tmpl w:val="E28EDE84"/>
    <w:lvl w:ilvl="0">
      <w:start w:val="1"/>
      <w:numFmt w:val="decimal"/>
      <w:lvlText w:val="%1-"/>
      <w:lvlJc w:val="left"/>
      <w:pPr>
        <w:tabs>
          <w:tab w:val="num" w:pos="432"/>
        </w:tabs>
        <w:ind w:left="0" w:firstLine="0"/>
      </w:pPr>
      <w:rPr>
        <w:rFonts w:hint="default"/>
      </w:rPr>
    </w:lvl>
    <w:lvl w:ilvl="1">
      <w:start w:val="1"/>
      <w:numFmt w:val="arabicAbjad"/>
      <w:lvlText w:val="%2-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200F0EEA"/>
    <w:multiLevelType w:val="hybridMultilevel"/>
    <w:tmpl w:val="A4BEA8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20B86E88"/>
    <w:multiLevelType w:val="hybridMultilevel"/>
    <w:tmpl w:val="2592C500"/>
    <w:lvl w:ilvl="0" w:tplc="FE5EEE5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3430447"/>
    <w:multiLevelType w:val="hybridMultilevel"/>
    <w:tmpl w:val="58EA604C"/>
    <w:lvl w:ilvl="0" w:tplc="704C9642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361D4"/>
    <w:multiLevelType w:val="hybridMultilevel"/>
    <w:tmpl w:val="6136A84A"/>
    <w:lvl w:ilvl="0" w:tplc="B72484EE">
      <w:start w:val="1"/>
      <w:numFmt w:val="arabicAbjad"/>
      <w:lvlText w:val="%1-"/>
      <w:lvlJc w:val="left"/>
      <w:pPr>
        <w:ind w:left="144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807065"/>
    <w:multiLevelType w:val="hybridMultilevel"/>
    <w:tmpl w:val="19064F3E"/>
    <w:lvl w:ilvl="0" w:tplc="DCC635A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D94D94"/>
    <w:multiLevelType w:val="hybridMultilevel"/>
    <w:tmpl w:val="972A8AA8"/>
    <w:lvl w:ilvl="0" w:tplc="1AE400EC">
      <w:start w:val="1"/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B36DEC"/>
    <w:multiLevelType w:val="hybridMultilevel"/>
    <w:tmpl w:val="6136A84A"/>
    <w:lvl w:ilvl="0" w:tplc="B72484EE">
      <w:start w:val="1"/>
      <w:numFmt w:val="arabicAbjad"/>
      <w:lvlText w:val="%1-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7" w15:restartNumberingAfterBreak="0">
    <w:nsid w:val="27F51ADE"/>
    <w:multiLevelType w:val="hybridMultilevel"/>
    <w:tmpl w:val="F84AF744"/>
    <w:lvl w:ilvl="0" w:tplc="84285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50D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36A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2C5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887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C6C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D42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9ED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46E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288B058C"/>
    <w:multiLevelType w:val="hybridMultilevel"/>
    <w:tmpl w:val="8DB86D24"/>
    <w:lvl w:ilvl="0" w:tplc="01B03D2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AB81608"/>
    <w:multiLevelType w:val="hybridMultilevel"/>
    <w:tmpl w:val="63C281C2"/>
    <w:lvl w:ilvl="0" w:tplc="7BFE61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6A1E00"/>
    <w:multiLevelType w:val="hybridMultilevel"/>
    <w:tmpl w:val="43B4D6F8"/>
    <w:lvl w:ilvl="0" w:tplc="A9743A48">
      <w:start w:val="1"/>
      <w:numFmt w:val="decimal"/>
      <w:lvlText w:val="%1-"/>
      <w:lvlJc w:val="left"/>
      <w:pPr>
        <w:ind w:left="72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1E60FB"/>
    <w:multiLevelType w:val="hybridMultilevel"/>
    <w:tmpl w:val="797890A4"/>
    <w:lvl w:ilvl="0" w:tplc="5F0CE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7E9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00B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2CD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6AB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7A6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C05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FE3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F42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2F737A65"/>
    <w:multiLevelType w:val="hybridMultilevel"/>
    <w:tmpl w:val="8B9411AC"/>
    <w:lvl w:ilvl="0" w:tplc="38161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FCA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ECB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545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800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DE3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8A9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3AD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46D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30B12826"/>
    <w:multiLevelType w:val="hybridMultilevel"/>
    <w:tmpl w:val="E3B653FA"/>
    <w:lvl w:ilvl="0" w:tplc="59C688A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3B62ED"/>
    <w:multiLevelType w:val="hybridMultilevel"/>
    <w:tmpl w:val="0F7C483E"/>
    <w:lvl w:ilvl="0" w:tplc="8A429F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58E5960"/>
    <w:multiLevelType w:val="hybridMultilevel"/>
    <w:tmpl w:val="43B4D6F8"/>
    <w:lvl w:ilvl="0" w:tplc="A9743A48">
      <w:start w:val="1"/>
      <w:numFmt w:val="decimal"/>
      <w:lvlText w:val="%1-"/>
      <w:lvlJc w:val="left"/>
      <w:pPr>
        <w:ind w:left="720" w:hanging="360"/>
      </w:pPr>
      <w:rPr>
        <w:rFonts w:eastAsia="Arial Unicode M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8F7E27"/>
    <w:multiLevelType w:val="hybridMultilevel"/>
    <w:tmpl w:val="CF102BCC"/>
    <w:lvl w:ilvl="0" w:tplc="77A09BF4">
      <w:start w:val="1"/>
      <w:numFmt w:val="decimalFullWidth"/>
      <w:lvlText w:val="%1-"/>
      <w:lvlJc w:val="left"/>
      <w:pPr>
        <w:ind w:left="81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7" w15:restartNumberingAfterBreak="0">
    <w:nsid w:val="39B6444C"/>
    <w:multiLevelType w:val="hybridMultilevel"/>
    <w:tmpl w:val="68363956"/>
    <w:lvl w:ilvl="0" w:tplc="E4B46942">
      <w:start w:val="1"/>
      <w:numFmt w:val="decimalFullWidth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B270EE5"/>
    <w:multiLevelType w:val="hybridMultilevel"/>
    <w:tmpl w:val="43B4D6F8"/>
    <w:lvl w:ilvl="0" w:tplc="A9743A48">
      <w:start w:val="1"/>
      <w:numFmt w:val="decimal"/>
      <w:lvlText w:val="%1-"/>
      <w:lvlJc w:val="left"/>
      <w:pPr>
        <w:ind w:left="720" w:hanging="360"/>
      </w:pPr>
      <w:rPr>
        <w:rFonts w:eastAsia="Arial Unicode M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083A34"/>
    <w:multiLevelType w:val="hybridMultilevel"/>
    <w:tmpl w:val="6136A84A"/>
    <w:lvl w:ilvl="0" w:tplc="B72484EE">
      <w:start w:val="1"/>
      <w:numFmt w:val="arabicAbjad"/>
      <w:lvlText w:val="%1-"/>
      <w:lvlJc w:val="left"/>
      <w:pPr>
        <w:ind w:left="144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215753"/>
    <w:multiLevelType w:val="hybridMultilevel"/>
    <w:tmpl w:val="920A1360"/>
    <w:lvl w:ilvl="0" w:tplc="5C964170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45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F64852"/>
    <w:multiLevelType w:val="hybridMultilevel"/>
    <w:tmpl w:val="F3E8B5A0"/>
    <w:lvl w:ilvl="0" w:tplc="5B14614C">
      <w:start w:val="1"/>
      <w:numFmt w:val="decimalFullWidth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EF87FDA"/>
    <w:multiLevelType w:val="hybridMultilevel"/>
    <w:tmpl w:val="2592C500"/>
    <w:lvl w:ilvl="0" w:tplc="FE5EE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57404B"/>
    <w:multiLevelType w:val="hybridMultilevel"/>
    <w:tmpl w:val="2826A98C"/>
    <w:lvl w:ilvl="0" w:tplc="D1CE6B46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96767C"/>
    <w:multiLevelType w:val="hybridMultilevel"/>
    <w:tmpl w:val="B6208B9A"/>
    <w:lvl w:ilvl="0" w:tplc="F0C8F1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3282702"/>
    <w:multiLevelType w:val="hybridMultilevel"/>
    <w:tmpl w:val="9D36AB56"/>
    <w:lvl w:ilvl="0" w:tplc="4B08E70E">
      <w:start w:val="1"/>
      <w:numFmt w:val="decimalFullWidth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343985"/>
    <w:multiLevelType w:val="hybridMultilevel"/>
    <w:tmpl w:val="10B8C9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44FA7B4F"/>
    <w:multiLevelType w:val="hybridMultilevel"/>
    <w:tmpl w:val="1AE4F4EA"/>
    <w:lvl w:ilvl="0" w:tplc="DB60B408">
      <w:start w:val="1"/>
      <w:numFmt w:val="arabicAlpha"/>
      <w:lvlText w:val="%1-"/>
      <w:lvlJc w:val="left"/>
      <w:pPr>
        <w:ind w:left="20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1" w:hanging="360"/>
      </w:pPr>
    </w:lvl>
    <w:lvl w:ilvl="2" w:tplc="0409001B" w:tentative="1">
      <w:start w:val="1"/>
      <w:numFmt w:val="lowerRoman"/>
      <w:lvlText w:val="%3."/>
      <w:lvlJc w:val="right"/>
      <w:pPr>
        <w:ind w:left="3471" w:hanging="180"/>
      </w:pPr>
    </w:lvl>
    <w:lvl w:ilvl="3" w:tplc="0409000F" w:tentative="1">
      <w:start w:val="1"/>
      <w:numFmt w:val="decimal"/>
      <w:lvlText w:val="%4."/>
      <w:lvlJc w:val="left"/>
      <w:pPr>
        <w:ind w:left="4191" w:hanging="360"/>
      </w:pPr>
    </w:lvl>
    <w:lvl w:ilvl="4" w:tplc="04090019" w:tentative="1">
      <w:start w:val="1"/>
      <w:numFmt w:val="lowerLetter"/>
      <w:lvlText w:val="%5."/>
      <w:lvlJc w:val="left"/>
      <w:pPr>
        <w:ind w:left="4911" w:hanging="360"/>
      </w:pPr>
    </w:lvl>
    <w:lvl w:ilvl="5" w:tplc="0409001B" w:tentative="1">
      <w:start w:val="1"/>
      <w:numFmt w:val="lowerRoman"/>
      <w:lvlText w:val="%6."/>
      <w:lvlJc w:val="right"/>
      <w:pPr>
        <w:ind w:left="5631" w:hanging="180"/>
      </w:pPr>
    </w:lvl>
    <w:lvl w:ilvl="6" w:tplc="0409000F" w:tentative="1">
      <w:start w:val="1"/>
      <w:numFmt w:val="decimal"/>
      <w:lvlText w:val="%7."/>
      <w:lvlJc w:val="left"/>
      <w:pPr>
        <w:ind w:left="6351" w:hanging="360"/>
      </w:pPr>
    </w:lvl>
    <w:lvl w:ilvl="7" w:tplc="04090019" w:tentative="1">
      <w:start w:val="1"/>
      <w:numFmt w:val="lowerLetter"/>
      <w:lvlText w:val="%8."/>
      <w:lvlJc w:val="left"/>
      <w:pPr>
        <w:ind w:left="7071" w:hanging="360"/>
      </w:pPr>
    </w:lvl>
    <w:lvl w:ilvl="8" w:tplc="0409001B" w:tentative="1">
      <w:start w:val="1"/>
      <w:numFmt w:val="lowerRoman"/>
      <w:lvlText w:val="%9."/>
      <w:lvlJc w:val="right"/>
      <w:pPr>
        <w:ind w:left="7791" w:hanging="180"/>
      </w:pPr>
    </w:lvl>
  </w:abstractNum>
  <w:abstractNum w:abstractNumId="58" w15:restartNumberingAfterBreak="0">
    <w:nsid w:val="46586083"/>
    <w:multiLevelType w:val="hybridMultilevel"/>
    <w:tmpl w:val="C34609B8"/>
    <w:lvl w:ilvl="0" w:tplc="F9861AE2">
      <w:start w:val="1"/>
      <w:numFmt w:val="decimalFullWidth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75430F5"/>
    <w:multiLevelType w:val="hybridMultilevel"/>
    <w:tmpl w:val="A4DE7952"/>
    <w:lvl w:ilvl="0" w:tplc="6284C428">
      <w:start w:val="1"/>
      <w:numFmt w:val="arabicAlpha"/>
      <w:lvlText w:val="%1-"/>
      <w:lvlJc w:val="left"/>
      <w:pPr>
        <w:ind w:left="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60" w15:restartNumberingAfterBreak="0">
    <w:nsid w:val="480075DA"/>
    <w:multiLevelType w:val="hybridMultilevel"/>
    <w:tmpl w:val="43B4D6F8"/>
    <w:lvl w:ilvl="0" w:tplc="A9743A48">
      <w:start w:val="1"/>
      <w:numFmt w:val="decimal"/>
      <w:lvlText w:val="%1-"/>
      <w:lvlJc w:val="left"/>
      <w:pPr>
        <w:ind w:left="72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1974C6"/>
    <w:multiLevelType w:val="hybridMultilevel"/>
    <w:tmpl w:val="216C93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D8B0BBD"/>
    <w:multiLevelType w:val="hybridMultilevel"/>
    <w:tmpl w:val="10D2B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E2B11B7"/>
    <w:multiLevelType w:val="hybridMultilevel"/>
    <w:tmpl w:val="38A44818"/>
    <w:lvl w:ilvl="0" w:tplc="A9FC97B6">
      <w:start w:val="1"/>
      <w:numFmt w:val="arabicAbjad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4" w15:restartNumberingAfterBreak="0">
    <w:nsid w:val="4E4F6E38"/>
    <w:multiLevelType w:val="hybridMultilevel"/>
    <w:tmpl w:val="A4DE7952"/>
    <w:lvl w:ilvl="0" w:tplc="FFFFFFFF">
      <w:start w:val="1"/>
      <w:numFmt w:val="arabicAlpha"/>
      <w:lvlText w:val="%1-"/>
      <w:lvlJc w:val="left"/>
      <w:pPr>
        <w:ind w:left="6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1" w:hanging="360"/>
      </w:pPr>
    </w:lvl>
    <w:lvl w:ilvl="2" w:tplc="FFFFFFFF" w:tentative="1">
      <w:start w:val="1"/>
      <w:numFmt w:val="lowerRoman"/>
      <w:lvlText w:val="%3."/>
      <w:lvlJc w:val="right"/>
      <w:pPr>
        <w:ind w:left="2121" w:hanging="180"/>
      </w:pPr>
    </w:lvl>
    <w:lvl w:ilvl="3" w:tplc="FFFFFFFF" w:tentative="1">
      <w:start w:val="1"/>
      <w:numFmt w:val="decimal"/>
      <w:lvlText w:val="%4."/>
      <w:lvlJc w:val="left"/>
      <w:pPr>
        <w:ind w:left="2841" w:hanging="360"/>
      </w:pPr>
    </w:lvl>
    <w:lvl w:ilvl="4" w:tplc="FFFFFFFF" w:tentative="1">
      <w:start w:val="1"/>
      <w:numFmt w:val="lowerLetter"/>
      <w:lvlText w:val="%5."/>
      <w:lvlJc w:val="left"/>
      <w:pPr>
        <w:ind w:left="3561" w:hanging="360"/>
      </w:pPr>
    </w:lvl>
    <w:lvl w:ilvl="5" w:tplc="FFFFFFFF" w:tentative="1">
      <w:start w:val="1"/>
      <w:numFmt w:val="lowerRoman"/>
      <w:lvlText w:val="%6."/>
      <w:lvlJc w:val="right"/>
      <w:pPr>
        <w:ind w:left="4281" w:hanging="180"/>
      </w:pPr>
    </w:lvl>
    <w:lvl w:ilvl="6" w:tplc="FFFFFFFF" w:tentative="1">
      <w:start w:val="1"/>
      <w:numFmt w:val="decimal"/>
      <w:lvlText w:val="%7."/>
      <w:lvlJc w:val="left"/>
      <w:pPr>
        <w:ind w:left="5001" w:hanging="360"/>
      </w:pPr>
    </w:lvl>
    <w:lvl w:ilvl="7" w:tplc="FFFFFFFF" w:tentative="1">
      <w:start w:val="1"/>
      <w:numFmt w:val="lowerLetter"/>
      <w:lvlText w:val="%8."/>
      <w:lvlJc w:val="left"/>
      <w:pPr>
        <w:ind w:left="5721" w:hanging="360"/>
      </w:pPr>
    </w:lvl>
    <w:lvl w:ilvl="8" w:tplc="FFFFFFFF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65" w15:restartNumberingAfterBreak="0">
    <w:nsid w:val="53B3416D"/>
    <w:multiLevelType w:val="hybridMultilevel"/>
    <w:tmpl w:val="55AE4CCE"/>
    <w:lvl w:ilvl="0" w:tplc="8A9C0D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52A6BFB"/>
    <w:multiLevelType w:val="hybridMultilevel"/>
    <w:tmpl w:val="6136A84A"/>
    <w:lvl w:ilvl="0" w:tplc="B72484EE">
      <w:start w:val="1"/>
      <w:numFmt w:val="arabicAbjad"/>
      <w:lvlText w:val="%1-"/>
      <w:lvlJc w:val="left"/>
      <w:pPr>
        <w:ind w:left="144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DC15A0"/>
    <w:multiLevelType w:val="hybridMultilevel"/>
    <w:tmpl w:val="2826A98C"/>
    <w:lvl w:ilvl="0" w:tplc="D1CE6B46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ADF70E1"/>
    <w:multiLevelType w:val="multilevel"/>
    <w:tmpl w:val="5854098A"/>
    <w:lvl w:ilvl="0">
      <w:start w:val="1"/>
      <w:numFmt w:val="decimal"/>
      <w:lvlText w:val="%1-"/>
      <w:lvlJc w:val="left"/>
      <w:pPr>
        <w:tabs>
          <w:tab w:val="num" w:pos="432"/>
        </w:tabs>
        <w:ind w:left="0" w:firstLine="0"/>
      </w:pPr>
      <w:rPr>
        <w:rFonts w:hint="default"/>
        <w:b w:val="0"/>
        <w:bCs w:val="0"/>
        <w:lang w:bidi="ar-SA"/>
      </w:rPr>
    </w:lvl>
    <w:lvl w:ilvl="1">
      <w:start w:val="1"/>
      <w:numFmt w:val="arabicAbjad"/>
      <w:lvlText w:val="%2-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9" w15:restartNumberingAfterBreak="0">
    <w:nsid w:val="5B9074F6"/>
    <w:multiLevelType w:val="hybridMultilevel"/>
    <w:tmpl w:val="5FF6EF1E"/>
    <w:lvl w:ilvl="0" w:tplc="0360FD1A">
      <w:start w:val="1"/>
      <w:numFmt w:val="decimalFullWidth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6D1EBD"/>
    <w:multiLevelType w:val="hybridMultilevel"/>
    <w:tmpl w:val="06DEE9C8"/>
    <w:lvl w:ilvl="0" w:tplc="6284C428">
      <w:start w:val="1"/>
      <w:numFmt w:val="arabicAlpha"/>
      <w:lvlText w:val="%1-"/>
      <w:lvlJc w:val="left"/>
      <w:pPr>
        <w:ind w:left="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71" w15:restartNumberingAfterBreak="0">
    <w:nsid w:val="5F952CBE"/>
    <w:multiLevelType w:val="hybridMultilevel"/>
    <w:tmpl w:val="2BACE274"/>
    <w:lvl w:ilvl="0" w:tplc="E3888F2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0305B44"/>
    <w:multiLevelType w:val="hybridMultilevel"/>
    <w:tmpl w:val="4BB6E470"/>
    <w:lvl w:ilvl="0" w:tplc="46C0A966">
      <w:start w:val="1"/>
      <w:numFmt w:val="arabicAlpha"/>
      <w:lvlText w:val="%1-"/>
      <w:lvlJc w:val="left"/>
      <w:pPr>
        <w:ind w:left="81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3" w15:restartNumberingAfterBreak="0">
    <w:nsid w:val="609502C9"/>
    <w:multiLevelType w:val="hybridMultilevel"/>
    <w:tmpl w:val="FA9A77FA"/>
    <w:lvl w:ilvl="0" w:tplc="A9FC97B6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1CA42AB"/>
    <w:multiLevelType w:val="hybridMultilevel"/>
    <w:tmpl w:val="AD32CA60"/>
    <w:lvl w:ilvl="0" w:tplc="3FBA4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52C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68F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0A3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C66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0E9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381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AA3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B2F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5" w15:restartNumberingAfterBreak="0">
    <w:nsid w:val="63295EA8"/>
    <w:multiLevelType w:val="hybridMultilevel"/>
    <w:tmpl w:val="0E9CF682"/>
    <w:lvl w:ilvl="0" w:tplc="498AA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6506212"/>
    <w:multiLevelType w:val="hybridMultilevel"/>
    <w:tmpl w:val="FA485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7" w15:restartNumberingAfterBreak="0">
    <w:nsid w:val="690F27D9"/>
    <w:multiLevelType w:val="hybridMultilevel"/>
    <w:tmpl w:val="BDAE3812"/>
    <w:lvl w:ilvl="0" w:tplc="6B7CF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60A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707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0A0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309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C86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644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DE7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A6A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8" w15:restartNumberingAfterBreak="0">
    <w:nsid w:val="699A7787"/>
    <w:multiLevelType w:val="hybridMultilevel"/>
    <w:tmpl w:val="02909F9E"/>
    <w:lvl w:ilvl="0" w:tplc="68C25E74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A4E08FD"/>
    <w:multiLevelType w:val="hybridMultilevel"/>
    <w:tmpl w:val="9A4A75AE"/>
    <w:lvl w:ilvl="0" w:tplc="2FDEC0B0">
      <w:start w:val="1"/>
      <w:numFmt w:val="arabicAlpha"/>
      <w:lvlText w:val="%1-"/>
      <w:lvlJc w:val="left"/>
      <w:pPr>
        <w:ind w:left="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80" w15:restartNumberingAfterBreak="0">
    <w:nsid w:val="6A574AB9"/>
    <w:multiLevelType w:val="hybridMultilevel"/>
    <w:tmpl w:val="43B4D6F8"/>
    <w:lvl w:ilvl="0" w:tplc="A9743A48">
      <w:start w:val="1"/>
      <w:numFmt w:val="decimal"/>
      <w:lvlText w:val="%1-"/>
      <w:lvlJc w:val="left"/>
      <w:pPr>
        <w:ind w:left="72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A8A054A"/>
    <w:multiLevelType w:val="hybridMultilevel"/>
    <w:tmpl w:val="248C9116"/>
    <w:lvl w:ilvl="0" w:tplc="6BD43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46D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EB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920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0CC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921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58C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023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446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2" w15:restartNumberingAfterBreak="0">
    <w:nsid w:val="6C511D5A"/>
    <w:multiLevelType w:val="hybridMultilevel"/>
    <w:tmpl w:val="2826A98C"/>
    <w:lvl w:ilvl="0" w:tplc="D1CE6B46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330723"/>
    <w:multiLevelType w:val="multilevel"/>
    <w:tmpl w:val="690096C2"/>
    <w:lvl w:ilvl="0">
      <w:start w:val="1"/>
      <w:numFmt w:val="decimal"/>
      <w:lvlText w:val="%1-"/>
      <w:lvlJc w:val="left"/>
      <w:pPr>
        <w:tabs>
          <w:tab w:val="num" w:pos="432"/>
        </w:tabs>
        <w:ind w:left="0" w:firstLine="0"/>
      </w:pPr>
      <w:rPr>
        <w:rFonts w:hint="default"/>
        <w:b w:val="0"/>
        <w:bCs w:val="0"/>
        <w:lang w:bidi="ar-SA"/>
      </w:rPr>
    </w:lvl>
    <w:lvl w:ilvl="1">
      <w:start w:val="1"/>
      <w:numFmt w:val="arabicAbjad"/>
      <w:lvlText w:val="%2-"/>
      <w:lvlJc w:val="left"/>
      <w:pPr>
        <w:ind w:left="864" w:hanging="288"/>
      </w:pPr>
      <w:rPr>
        <w:rFonts w:hint="default"/>
        <w:lang w:val="en-US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4" w15:restartNumberingAfterBreak="0">
    <w:nsid w:val="6EA27D9A"/>
    <w:multiLevelType w:val="hybridMultilevel"/>
    <w:tmpl w:val="8CB4541E"/>
    <w:lvl w:ilvl="0" w:tplc="8CD8B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523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384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4AB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1E8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2C9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1E0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FC8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CEA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5" w15:restartNumberingAfterBreak="0">
    <w:nsid w:val="6F3B6CDE"/>
    <w:multiLevelType w:val="hybridMultilevel"/>
    <w:tmpl w:val="A3C0AE54"/>
    <w:lvl w:ilvl="0" w:tplc="78C6E156">
      <w:start w:val="1"/>
      <w:numFmt w:val="decimal"/>
      <w:lvlText w:val="%1-"/>
      <w:lvlJc w:val="left"/>
      <w:pPr>
        <w:ind w:left="360" w:firstLine="0"/>
      </w:pPr>
      <w:rPr>
        <w:rFonts w:asciiTheme="minorBidi" w:hAnsiTheme="minorBidi" w:cs="Times New Roman"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F416F26"/>
    <w:multiLevelType w:val="hybridMultilevel"/>
    <w:tmpl w:val="43B4D6F8"/>
    <w:lvl w:ilvl="0" w:tplc="A9743A48">
      <w:start w:val="1"/>
      <w:numFmt w:val="decimal"/>
      <w:lvlText w:val="%1-"/>
      <w:lvlJc w:val="left"/>
      <w:pPr>
        <w:ind w:left="72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0217F5C"/>
    <w:multiLevelType w:val="hybridMultilevel"/>
    <w:tmpl w:val="91F01D66"/>
    <w:lvl w:ilvl="0" w:tplc="34FE4B52">
      <w:start w:val="1"/>
      <w:numFmt w:val="arabicAlpha"/>
      <w:lvlText w:val="%1-"/>
      <w:lvlJc w:val="left"/>
      <w:pPr>
        <w:ind w:left="630" w:hanging="360"/>
      </w:pPr>
      <w:rPr>
        <w:rFonts w:ascii="Simplified Arabic" w:eastAsiaTheme="minorHAnsi" w:hAnsi="Simplified Arabic" w:cs="Simplified Arabic"/>
      </w:rPr>
    </w:lvl>
    <w:lvl w:ilvl="1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88" w15:restartNumberingAfterBreak="0">
    <w:nsid w:val="70BE74E1"/>
    <w:multiLevelType w:val="hybridMultilevel"/>
    <w:tmpl w:val="AE685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1941BAB"/>
    <w:multiLevelType w:val="hybridMultilevel"/>
    <w:tmpl w:val="38EE8F30"/>
    <w:lvl w:ilvl="0" w:tplc="8A846FA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24E7512"/>
    <w:multiLevelType w:val="hybridMultilevel"/>
    <w:tmpl w:val="5F22EFFA"/>
    <w:lvl w:ilvl="0" w:tplc="5928D69A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2811F3F"/>
    <w:multiLevelType w:val="hybridMultilevel"/>
    <w:tmpl w:val="D8CC8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380903"/>
    <w:multiLevelType w:val="hybridMultilevel"/>
    <w:tmpl w:val="43B4D6F8"/>
    <w:lvl w:ilvl="0" w:tplc="A9743A48">
      <w:start w:val="1"/>
      <w:numFmt w:val="decimal"/>
      <w:lvlText w:val="%1-"/>
      <w:lvlJc w:val="left"/>
      <w:pPr>
        <w:ind w:left="720" w:hanging="360"/>
      </w:pPr>
      <w:rPr>
        <w:rFonts w:eastAsia="Arial Unicode M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6B250AF"/>
    <w:multiLevelType w:val="multilevel"/>
    <w:tmpl w:val="5854098A"/>
    <w:lvl w:ilvl="0">
      <w:start w:val="1"/>
      <w:numFmt w:val="decimal"/>
      <w:lvlText w:val="%1-"/>
      <w:lvlJc w:val="left"/>
      <w:pPr>
        <w:tabs>
          <w:tab w:val="num" w:pos="432"/>
        </w:tabs>
        <w:ind w:left="0" w:firstLine="0"/>
      </w:pPr>
      <w:rPr>
        <w:rFonts w:hint="default"/>
        <w:b w:val="0"/>
        <w:bCs w:val="0"/>
        <w:lang w:bidi="ar-SA"/>
      </w:rPr>
    </w:lvl>
    <w:lvl w:ilvl="1">
      <w:start w:val="1"/>
      <w:numFmt w:val="arabicAbjad"/>
      <w:lvlText w:val="%2-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4" w15:restartNumberingAfterBreak="0">
    <w:nsid w:val="79C83F12"/>
    <w:multiLevelType w:val="hybridMultilevel"/>
    <w:tmpl w:val="CFF2EBDC"/>
    <w:lvl w:ilvl="0" w:tplc="5C964170">
      <w:start w:val="1"/>
      <w:numFmt w:val="arabicAbjad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A490A94"/>
    <w:multiLevelType w:val="hybridMultilevel"/>
    <w:tmpl w:val="ED72E70C"/>
    <w:lvl w:ilvl="0" w:tplc="2B1E8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A696BA3"/>
    <w:multiLevelType w:val="hybridMultilevel"/>
    <w:tmpl w:val="50CAE1D4"/>
    <w:lvl w:ilvl="0" w:tplc="A9FC97B6">
      <w:start w:val="1"/>
      <w:numFmt w:val="arabicAbjad"/>
      <w:lvlText w:val="%1-"/>
      <w:lvlJc w:val="left"/>
      <w:pPr>
        <w:ind w:left="99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7" w15:restartNumberingAfterBreak="0">
    <w:nsid w:val="7A8167EA"/>
    <w:multiLevelType w:val="hybridMultilevel"/>
    <w:tmpl w:val="EB0A60E4"/>
    <w:lvl w:ilvl="0" w:tplc="F0C8F1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B176527"/>
    <w:multiLevelType w:val="hybridMultilevel"/>
    <w:tmpl w:val="9EC208B2"/>
    <w:lvl w:ilvl="0" w:tplc="A43AF610">
      <w:start w:val="1"/>
      <w:numFmt w:val="decimalFullWidth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C0173CD"/>
    <w:multiLevelType w:val="hybridMultilevel"/>
    <w:tmpl w:val="B498C22E"/>
    <w:lvl w:ilvl="0" w:tplc="D4D6D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008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346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F61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D29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7C2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5E5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8C9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9EF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0" w15:restartNumberingAfterBreak="0">
    <w:nsid w:val="7C35527F"/>
    <w:multiLevelType w:val="hybridMultilevel"/>
    <w:tmpl w:val="50CAE1D4"/>
    <w:lvl w:ilvl="0" w:tplc="A9FC97B6">
      <w:start w:val="1"/>
      <w:numFmt w:val="arabicAbjad"/>
      <w:lvlText w:val="%1-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1" w15:restartNumberingAfterBreak="0">
    <w:nsid w:val="7CF80FF3"/>
    <w:multiLevelType w:val="hybridMultilevel"/>
    <w:tmpl w:val="50066C4A"/>
    <w:lvl w:ilvl="0" w:tplc="8A9C0D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E0E3A69"/>
    <w:multiLevelType w:val="hybridMultilevel"/>
    <w:tmpl w:val="5CB2AF40"/>
    <w:lvl w:ilvl="0" w:tplc="22C2C8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E124599"/>
    <w:multiLevelType w:val="hybridMultilevel"/>
    <w:tmpl w:val="F7A0590A"/>
    <w:lvl w:ilvl="0" w:tplc="8DC2B30A">
      <w:start w:val="1"/>
      <w:numFmt w:val="decimalFullWidth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E6D7AB5"/>
    <w:multiLevelType w:val="hybridMultilevel"/>
    <w:tmpl w:val="9A124A68"/>
    <w:lvl w:ilvl="0" w:tplc="EBDAD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C0C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440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969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6C2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A80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EC3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ECA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6CA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5" w15:restartNumberingAfterBreak="0">
    <w:nsid w:val="7E6D7F2A"/>
    <w:multiLevelType w:val="multilevel"/>
    <w:tmpl w:val="5854098A"/>
    <w:lvl w:ilvl="0">
      <w:start w:val="1"/>
      <w:numFmt w:val="decimal"/>
      <w:lvlText w:val="%1-"/>
      <w:lvlJc w:val="left"/>
      <w:pPr>
        <w:tabs>
          <w:tab w:val="num" w:pos="432"/>
        </w:tabs>
        <w:ind w:left="0" w:firstLine="0"/>
      </w:pPr>
      <w:rPr>
        <w:rFonts w:hint="default"/>
        <w:b w:val="0"/>
        <w:bCs w:val="0"/>
        <w:lang w:bidi="ar-SA"/>
      </w:rPr>
    </w:lvl>
    <w:lvl w:ilvl="1">
      <w:start w:val="1"/>
      <w:numFmt w:val="arabicAbjad"/>
      <w:lvlText w:val="%2-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6" w15:restartNumberingAfterBreak="0">
    <w:nsid w:val="7E6E242D"/>
    <w:multiLevelType w:val="hybridMultilevel"/>
    <w:tmpl w:val="6136A84A"/>
    <w:lvl w:ilvl="0" w:tplc="B72484EE">
      <w:start w:val="1"/>
      <w:numFmt w:val="arabicAbjad"/>
      <w:lvlText w:val="%1-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214466435">
    <w:abstractNumId w:val="91"/>
  </w:num>
  <w:num w:numId="2" w16cid:durableId="949778542">
    <w:abstractNumId w:val="46"/>
  </w:num>
  <w:num w:numId="3" w16cid:durableId="1368943473">
    <w:abstractNumId w:val="35"/>
  </w:num>
  <w:num w:numId="4" w16cid:durableId="815680112">
    <w:abstractNumId w:val="7"/>
  </w:num>
  <w:num w:numId="5" w16cid:durableId="785655878">
    <w:abstractNumId w:val="42"/>
  </w:num>
  <w:num w:numId="6" w16cid:durableId="1568028679">
    <w:abstractNumId w:val="18"/>
  </w:num>
  <w:num w:numId="7" w16cid:durableId="1625505789">
    <w:abstractNumId w:val="37"/>
  </w:num>
  <w:num w:numId="8" w16cid:durableId="349649144">
    <w:abstractNumId w:val="81"/>
  </w:num>
  <w:num w:numId="9" w16cid:durableId="1593471735">
    <w:abstractNumId w:val="104"/>
  </w:num>
  <w:num w:numId="10" w16cid:durableId="102653607">
    <w:abstractNumId w:val="41"/>
  </w:num>
  <w:num w:numId="11" w16cid:durableId="750003641">
    <w:abstractNumId w:val="28"/>
  </w:num>
  <w:num w:numId="12" w16cid:durableId="1589535822">
    <w:abstractNumId w:val="99"/>
  </w:num>
  <w:num w:numId="13" w16cid:durableId="1209142712">
    <w:abstractNumId w:val="84"/>
  </w:num>
  <w:num w:numId="14" w16cid:durableId="1840849138">
    <w:abstractNumId w:val="74"/>
  </w:num>
  <w:num w:numId="15" w16cid:durableId="1423143735">
    <w:abstractNumId w:val="77"/>
  </w:num>
  <w:num w:numId="16" w16cid:durableId="529688335">
    <w:abstractNumId w:val="76"/>
  </w:num>
  <w:num w:numId="17" w16cid:durableId="234512122">
    <w:abstractNumId w:val="85"/>
  </w:num>
  <w:num w:numId="18" w16cid:durableId="1520467917">
    <w:abstractNumId w:val="43"/>
  </w:num>
  <w:num w:numId="19" w16cid:durableId="571351388">
    <w:abstractNumId w:val="71"/>
  </w:num>
  <w:num w:numId="20" w16cid:durableId="296449152">
    <w:abstractNumId w:val="96"/>
  </w:num>
  <w:num w:numId="21" w16cid:durableId="882903408">
    <w:abstractNumId w:val="87"/>
  </w:num>
  <w:num w:numId="22" w16cid:durableId="858157961">
    <w:abstractNumId w:val="19"/>
  </w:num>
  <w:num w:numId="23" w16cid:durableId="293950288">
    <w:abstractNumId w:val="100"/>
  </w:num>
  <w:num w:numId="24" w16cid:durableId="1956668057">
    <w:abstractNumId w:val="12"/>
  </w:num>
  <w:num w:numId="25" w16cid:durableId="1523394392">
    <w:abstractNumId w:val="97"/>
  </w:num>
  <w:num w:numId="26" w16cid:durableId="318122362">
    <w:abstractNumId w:val="54"/>
  </w:num>
  <w:num w:numId="27" w16cid:durableId="1507817166">
    <w:abstractNumId w:val="15"/>
  </w:num>
  <w:num w:numId="28" w16cid:durableId="70737725">
    <w:abstractNumId w:val="22"/>
  </w:num>
  <w:num w:numId="29" w16cid:durableId="1882473262">
    <w:abstractNumId w:val="73"/>
  </w:num>
  <w:num w:numId="30" w16cid:durableId="1992058243">
    <w:abstractNumId w:val="50"/>
  </w:num>
  <w:num w:numId="31" w16cid:durableId="467015435">
    <w:abstractNumId w:val="94"/>
  </w:num>
  <w:num w:numId="32" w16cid:durableId="793135633">
    <w:abstractNumId w:val="2"/>
  </w:num>
  <w:num w:numId="33" w16cid:durableId="902253979">
    <w:abstractNumId w:val="21"/>
  </w:num>
  <w:num w:numId="34" w16cid:durableId="199897815">
    <w:abstractNumId w:val="102"/>
  </w:num>
  <w:num w:numId="35" w16cid:durableId="694618602">
    <w:abstractNumId w:val="95"/>
  </w:num>
  <w:num w:numId="36" w16cid:durableId="360059076">
    <w:abstractNumId w:val="17"/>
  </w:num>
  <w:num w:numId="37" w16cid:durableId="1879393334">
    <w:abstractNumId w:val="52"/>
  </w:num>
  <w:num w:numId="38" w16cid:durableId="530729195">
    <w:abstractNumId w:val="31"/>
  </w:num>
  <w:num w:numId="39" w16cid:durableId="422999236">
    <w:abstractNumId w:val="29"/>
  </w:num>
  <w:num w:numId="40" w16cid:durableId="1176067674">
    <w:abstractNumId w:val="3"/>
  </w:num>
  <w:num w:numId="41" w16cid:durableId="1239746512">
    <w:abstractNumId w:val="68"/>
  </w:num>
  <w:num w:numId="42" w16cid:durableId="1537354215">
    <w:abstractNumId w:val="83"/>
  </w:num>
  <w:num w:numId="43" w16cid:durableId="1223753848">
    <w:abstractNumId w:val="63"/>
  </w:num>
  <w:num w:numId="44" w16cid:durableId="704673738">
    <w:abstractNumId w:val="8"/>
  </w:num>
  <w:num w:numId="45" w16cid:durableId="1652712925">
    <w:abstractNumId w:val="93"/>
  </w:num>
  <w:num w:numId="46" w16cid:durableId="621159140">
    <w:abstractNumId w:val="105"/>
  </w:num>
  <w:num w:numId="47" w16cid:durableId="1303774076">
    <w:abstractNumId w:val="36"/>
  </w:num>
  <w:num w:numId="48" w16cid:durableId="1531257300">
    <w:abstractNumId w:val="38"/>
  </w:num>
  <w:num w:numId="49" w16cid:durableId="2028752667">
    <w:abstractNumId w:val="106"/>
  </w:num>
  <w:num w:numId="50" w16cid:durableId="75326464">
    <w:abstractNumId w:val="53"/>
  </w:num>
  <w:num w:numId="51" w16cid:durableId="794757308">
    <w:abstractNumId w:val="67"/>
  </w:num>
  <w:num w:numId="52" w16cid:durableId="1287618498">
    <w:abstractNumId w:val="49"/>
  </w:num>
  <w:num w:numId="53" w16cid:durableId="112870469">
    <w:abstractNumId w:val="82"/>
  </w:num>
  <w:num w:numId="54" w16cid:durableId="1562403142">
    <w:abstractNumId w:val="20"/>
  </w:num>
  <w:num w:numId="55" w16cid:durableId="116997359">
    <w:abstractNumId w:val="66"/>
  </w:num>
  <w:num w:numId="56" w16cid:durableId="55050577">
    <w:abstractNumId w:val="60"/>
  </w:num>
  <w:num w:numId="57" w16cid:durableId="807279486">
    <w:abstractNumId w:val="40"/>
  </w:num>
  <w:num w:numId="58" w16cid:durableId="1435634999">
    <w:abstractNumId w:val="80"/>
  </w:num>
  <w:num w:numId="59" w16cid:durableId="130488226">
    <w:abstractNumId w:val="92"/>
  </w:num>
  <w:num w:numId="60" w16cid:durableId="1289168320">
    <w:abstractNumId w:val="75"/>
  </w:num>
  <w:num w:numId="61" w16cid:durableId="1675297257">
    <w:abstractNumId w:val="86"/>
  </w:num>
  <w:num w:numId="62" w16cid:durableId="38751762">
    <w:abstractNumId w:val="25"/>
  </w:num>
  <w:num w:numId="63" w16cid:durableId="1538934351">
    <w:abstractNumId w:val="45"/>
  </w:num>
  <w:num w:numId="64" w16cid:durableId="2040154827">
    <w:abstractNumId w:val="14"/>
  </w:num>
  <w:num w:numId="65" w16cid:durableId="241571165">
    <w:abstractNumId w:val="10"/>
  </w:num>
  <w:num w:numId="66" w16cid:durableId="1028603759">
    <w:abstractNumId w:val="48"/>
  </w:num>
  <w:num w:numId="67" w16cid:durableId="1080716421">
    <w:abstractNumId w:val="101"/>
  </w:num>
  <w:num w:numId="68" w16cid:durableId="695733285">
    <w:abstractNumId w:val="4"/>
  </w:num>
  <w:num w:numId="69" w16cid:durableId="215243393">
    <w:abstractNumId w:val="27"/>
  </w:num>
  <w:num w:numId="70" w16cid:durableId="1299258858">
    <w:abstractNumId w:val="33"/>
  </w:num>
  <w:num w:numId="71" w16cid:durableId="1061170968">
    <w:abstractNumId w:val="26"/>
  </w:num>
  <w:num w:numId="72" w16cid:durableId="1641377656">
    <w:abstractNumId w:val="6"/>
  </w:num>
  <w:num w:numId="73" w16cid:durableId="1910847915">
    <w:abstractNumId w:val="11"/>
  </w:num>
  <w:num w:numId="74" w16cid:durableId="430011180">
    <w:abstractNumId w:val="72"/>
  </w:num>
  <w:num w:numId="75" w16cid:durableId="1728796070">
    <w:abstractNumId w:val="5"/>
  </w:num>
  <w:num w:numId="76" w16cid:durableId="2103643423">
    <w:abstractNumId w:val="79"/>
  </w:num>
  <w:num w:numId="77" w16cid:durableId="394007395">
    <w:abstractNumId w:val="57"/>
  </w:num>
  <w:num w:numId="78" w16cid:durableId="562912661">
    <w:abstractNumId w:val="9"/>
  </w:num>
  <w:num w:numId="79" w16cid:durableId="1111707629">
    <w:abstractNumId w:val="34"/>
  </w:num>
  <w:num w:numId="80" w16cid:durableId="113250919">
    <w:abstractNumId w:val="59"/>
  </w:num>
  <w:num w:numId="81" w16cid:durableId="794980541">
    <w:abstractNumId w:val="23"/>
  </w:num>
  <w:num w:numId="82" w16cid:durableId="1693144468">
    <w:abstractNumId w:val="89"/>
  </w:num>
  <w:num w:numId="83" w16cid:durableId="1850868130">
    <w:abstractNumId w:val="103"/>
  </w:num>
  <w:num w:numId="84" w16cid:durableId="633869904">
    <w:abstractNumId w:val="64"/>
  </w:num>
  <w:num w:numId="85" w16cid:durableId="1758822094">
    <w:abstractNumId w:val="70"/>
  </w:num>
  <w:num w:numId="86" w16cid:durableId="614558781">
    <w:abstractNumId w:val="55"/>
  </w:num>
  <w:num w:numId="87" w16cid:durableId="986939066">
    <w:abstractNumId w:val="16"/>
  </w:num>
  <w:num w:numId="88" w16cid:durableId="1403334046">
    <w:abstractNumId w:val="39"/>
  </w:num>
  <w:num w:numId="89" w16cid:durableId="1902210696">
    <w:abstractNumId w:val="30"/>
  </w:num>
  <w:num w:numId="90" w16cid:durableId="2103984827">
    <w:abstractNumId w:val="62"/>
  </w:num>
  <w:num w:numId="91" w16cid:durableId="897328626">
    <w:abstractNumId w:val="88"/>
  </w:num>
  <w:num w:numId="92" w16cid:durableId="1402824504">
    <w:abstractNumId w:val="24"/>
  </w:num>
  <w:num w:numId="93" w16cid:durableId="1429882883">
    <w:abstractNumId w:val="65"/>
  </w:num>
  <w:num w:numId="94" w16cid:durableId="560484912">
    <w:abstractNumId w:val="44"/>
  </w:num>
  <w:num w:numId="95" w16cid:durableId="1243491794">
    <w:abstractNumId w:val="13"/>
  </w:num>
  <w:num w:numId="96" w16cid:durableId="1065910154">
    <w:abstractNumId w:val="78"/>
  </w:num>
  <w:num w:numId="97" w16cid:durableId="791167540">
    <w:abstractNumId w:val="69"/>
  </w:num>
  <w:num w:numId="98" w16cid:durableId="1037777548">
    <w:abstractNumId w:val="0"/>
  </w:num>
  <w:num w:numId="99" w16cid:durableId="470827371">
    <w:abstractNumId w:val="47"/>
  </w:num>
  <w:num w:numId="100" w16cid:durableId="1226063401">
    <w:abstractNumId w:val="58"/>
  </w:num>
  <w:num w:numId="101" w16cid:durableId="103574536">
    <w:abstractNumId w:val="90"/>
  </w:num>
  <w:num w:numId="102" w16cid:durableId="486940058">
    <w:abstractNumId w:val="98"/>
  </w:num>
  <w:num w:numId="103" w16cid:durableId="868614488">
    <w:abstractNumId w:val="51"/>
  </w:num>
  <w:num w:numId="104" w16cid:durableId="781193198">
    <w:abstractNumId w:val="1"/>
  </w:num>
  <w:num w:numId="105" w16cid:durableId="972519031">
    <w:abstractNumId w:val="32"/>
  </w:num>
  <w:num w:numId="106" w16cid:durableId="1347252957">
    <w:abstractNumId w:val="61"/>
  </w:num>
  <w:num w:numId="107" w16cid:durableId="222760668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BA"/>
    <w:rsid w:val="00001559"/>
    <w:rsid w:val="000074F1"/>
    <w:rsid w:val="000110D3"/>
    <w:rsid w:val="00012429"/>
    <w:rsid w:val="000174F3"/>
    <w:rsid w:val="00026B5F"/>
    <w:rsid w:val="00035A92"/>
    <w:rsid w:val="00046A88"/>
    <w:rsid w:val="00046B76"/>
    <w:rsid w:val="000512C7"/>
    <w:rsid w:val="000514E0"/>
    <w:rsid w:val="00061373"/>
    <w:rsid w:val="00061AED"/>
    <w:rsid w:val="000640B8"/>
    <w:rsid w:val="00071EBD"/>
    <w:rsid w:val="00075065"/>
    <w:rsid w:val="000806DE"/>
    <w:rsid w:val="000856BD"/>
    <w:rsid w:val="00086A24"/>
    <w:rsid w:val="00096D87"/>
    <w:rsid w:val="000A4E89"/>
    <w:rsid w:val="000A7BF5"/>
    <w:rsid w:val="000B167F"/>
    <w:rsid w:val="000B3816"/>
    <w:rsid w:val="000C0716"/>
    <w:rsid w:val="000C1FDF"/>
    <w:rsid w:val="000C6833"/>
    <w:rsid w:val="000D6E52"/>
    <w:rsid w:val="000D77EE"/>
    <w:rsid w:val="000F4C2D"/>
    <w:rsid w:val="00101BC7"/>
    <w:rsid w:val="00102631"/>
    <w:rsid w:val="001039CF"/>
    <w:rsid w:val="00103C68"/>
    <w:rsid w:val="00111A50"/>
    <w:rsid w:val="001207D6"/>
    <w:rsid w:val="00142BE0"/>
    <w:rsid w:val="00144266"/>
    <w:rsid w:val="001453B4"/>
    <w:rsid w:val="00153BAF"/>
    <w:rsid w:val="00155AEB"/>
    <w:rsid w:val="00161A9E"/>
    <w:rsid w:val="001638D6"/>
    <w:rsid w:val="00190472"/>
    <w:rsid w:val="001950AD"/>
    <w:rsid w:val="00195E17"/>
    <w:rsid w:val="001A4930"/>
    <w:rsid w:val="001A55BB"/>
    <w:rsid w:val="001B1F48"/>
    <w:rsid w:val="001B3420"/>
    <w:rsid w:val="001B3DF6"/>
    <w:rsid w:val="001C3A30"/>
    <w:rsid w:val="001C4C88"/>
    <w:rsid w:val="001D3D38"/>
    <w:rsid w:val="001E2233"/>
    <w:rsid w:val="001E2990"/>
    <w:rsid w:val="001E618F"/>
    <w:rsid w:val="001F120F"/>
    <w:rsid w:val="00200545"/>
    <w:rsid w:val="00227AB7"/>
    <w:rsid w:val="002303F1"/>
    <w:rsid w:val="00235ACB"/>
    <w:rsid w:val="002360C0"/>
    <w:rsid w:val="00242354"/>
    <w:rsid w:val="00242A0B"/>
    <w:rsid w:val="00252418"/>
    <w:rsid w:val="00252EDA"/>
    <w:rsid w:val="00263592"/>
    <w:rsid w:val="00284BEB"/>
    <w:rsid w:val="00287962"/>
    <w:rsid w:val="002A29C6"/>
    <w:rsid w:val="002B626F"/>
    <w:rsid w:val="002C0F8A"/>
    <w:rsid w:val="002C311F"/>
    <w:rsid w:val="002C3ADA"/>
    <w:rsid w:val="002D74E2"/>
    <w:rsid w:val="002E50D7"/>
    <w:rsid w:val="002F13F2"/>
    <w:rsid w:val="002F1A12"/>
    <w:rsid w:val="002F2587"/>
    <w:rsid w:val="00300296"/>
    <w:rsid w:val="0032057E"/>
    <w:rsid w:val="003217AE"/>
    <w:rsid w:val="00321C24"/>
    <w:rsid w:val="00326F9D"/>
    <w:rsid w:val="0033098F"/>
    <w:rsid w:val="00340E2D"/>
    <w:rsid w:val="00351BA3"/>
    <w:rsid w:val="00357C39"/>
    <w:rsid w:val="00363BCA"/>
    <w:rsid w:val="00363D39"/>
    <w:rsid w:val="00364961"/>
    <w:rsid w:val="00376AA2"/>
    <w:rsid w:val="00386E11"/>
    <w:rsid w:val="00391A58"/>
    <w:rsid w:val="003A1A5E"/>
    <w:rsid w:val="003B5AE4"/>
    <w:rsid w:val="003B5CDE"/>
    <w:rsid w:val="003C080D"/>
    <w:rsid w:val="003C0E1F"/>
    <w:rsid w:val="003D690E"/>
    <w:rsid w:val="003E0B14"/>
    <w:rsid w:val="003E14CE"/>
    <w:rsid w:val="003E7A57"/>
    <w:rsid w:val="003F5247"/>
    <w:rsid w:val="003F5D8A"/>
    <w:rsid w:val="003F6222"/>
    <w:rsid w:val="003F7DFF"/>
    <w:rsid w:val="004133A2"/>
    <w:rsid w:val="0041496A"/>
    <w:rsid w:val="00417336"/>
    <w:rsid w:val="00425DFC"/>
    <w:rsid w:val="00442343"/>
    <w:rsid w:val="00446518"/>
    <w:rsid w:val="004642A0"/>
    <w:rsid w:val="00467DAF"/>
    <w:rsid w:val="0047249B"/>
    <w:rsid w:val="004A11BA"/>
    <w:rsid w:val="004A60D5"/>
    <w:rsid w:val="004B6FC8"/>
    <w:rsid w:val="004D601A"/>
    <w:rsid w:val="0050200F"/>
    <w:rsid w:val="00507415"/>
    <w:rsid w:val="00511A37"/>
    <w:rsid w:val="0051507B"/>
    <w:rsid w:val="005167D0"/>
    <w:rsid w:val="00523E68"/>
    <w:rsid w:val="00525D9C"/>
    <w:rsid w:val="00530DD6"/>
    <w:rsid w:val="00532362"/>
    <w:rsid w:val="00534A0B"/>
    <w:rsid w:val="00562665"/>
    <w:rsid w:val="005673CF"/>
    <w:rsid w:val="00567720"/>
    <w:rsid w:val="005755D0"/>
    <w:rsid w:val="005778B9"/>
    <w:rsid w:val="00590A98"/>
    <w:rsid w:val="005A2399"/>
    <w:rsid w:val="005B17E4"/>
    <w:rsid w:val="005B60FA"/>
    <w:rsid w:val="005C49E4"/>
    <w:rsid w:val="005C5B2A"/>
    <w:rsid w:val="005D050E"/>
    <w:rsid w:val="005D0E45"/>
    <w:rsid w:val="005D1AEC"/>
    <w:rsid w:val="005D2A0E"/>
    <w:rsid w:val="005D5873"/>
    <w:rsid w:val="005E1D1C"/>
    <w:rsid w:val="005E254B"/>
    <w:rsid w:val="005E3BF6"/>
    <w:rsid w:val="005E76DC"/>
    <w:rsid w:val="005F7CB3"/>
    <w:rsid w:val="00600390"/>
    <w:rsid w:val="0060760B"/>
    <w:rsid w:val="0061054A"/>
    <w:rsid w:val="00622148"/>
    <w:rsid w:val="00624543"/>
    <w:rsid w:val="00624C71"/>
    <w:rsid w:val="00631614"/>
    <w:rsid w:val="00650355"/>
    <w:rsid w:val="00653AAF"/>
    <w:rsid w:val="00663C2C"/>
    <w:rsid w:val="00663C66"/>
    <w:rsid w:val="00667386"/>
    <w:rsid w:val="0067019D"/>
    <w:rsid w:val="00670284"/>
    <w:rsid w:val="00670737"/>
    <w:rsid w:val="0067148A"/>
    <w:rsid w:val="0068369A"/>
    <w:rsid w:val="00686551"/>
    <w:rsid w:val="006935AE"/>
    <w:rsid w:val="006A3BF5"/>
    <w:rsid w:val="006A5FA8"/>
    <w:rsid w:val="006C78DE"/>
    <w:rsid w:val="006C7F9A"/>
    <w:rsid w:val="006D2425"/>
    <w:rsid w:val="006D472A"/>
    <w:rsid w:val="006E52A7"/>
    <w:rsid w:val="00700925"/>
    <w:rsid w:val="007116AB"/>
    <w:rsid w:val="00717761"/>
    <w:rsid w:val="0074086D"/>
    <w:rsid w:val="0076644C"/>
    <w:rsid w:val="00766C06"/>
    <w:rsid w:val="007721CC"/>
    <w:rsid w:val="007803C2"/>
    <w:rsid w:val="00780DFF"/>
    <w:rsid w:val="007810CC"/>
    <w:rsid w:val="0078186C"/>
    <w:rsid w:val="007874C6"/>
    <w:rsid w:val="007878D4"/>
    <w:rsid w:val="00792CEA"/>
    <w:rsid w:val="007952FD"/>
    <w:rsid w:val="007B7B83"/>
    <w:rsid w:val="007C016E"/>
    <w:rsid w:val="007C5092"/>
    <w:rsid w:val="007D3E80"/>
    <w:rsid w:val="007E2A23"/>
    <w:rsid w:val="007F40B1"/>
    <w:rsid w:val="00810DCF"/>
    <w:rsid w:val="008116DA"/>
    <w:rsid w:val="00826475"/>
    <w:rsid w:val="00835A03"/>
    <w:rsid w:val="00841E23"/>
    <w:rsid w:val="0085294D"/>
    <w:rsid w:val="00856956"/>
    <w:rsid w:val="00861BB1"/>
    <w:rsid w:val="0086706D"/>
    <w:rsid w:val="00874447"/>
    <w:rsid w:val="00874659"/>
    <w:rsid w:val="00884DF8"/>
    <w:rsid w:val="008905E6"/>
    <w:rsid w:val="0089084B"/>
    <w:rsid w:val="0089167B"/>
    <w:rsid w:val="008916BB"/>
    <w:rsid w:val="008A1823"/>
    <w:rsid w:val="008B1EA5"/>
    <w:rsid w:val="008B2099"/>
    <w:rsid w:val="008D0392"/>
    <w:rsid w:val="008D06C1"/>
    <w:rsid w:val="008D549F"/>
    <w:rsid w:val="008E5C62"/>
    <w:rsid w:val="008F02E8"/>
    <w:rsid w:val="00904EB2"/>
    <w:rsid w:val="00906139"/>
    <w:rsid w:val="00927736"/>
    <w:rsid w:val="00930CE2"/>
    <w:rsid w:val="00934AB7"/>
    <w:rsid w:val="009400C7"/>
    <w:rsid w:val="00945092"/>
    <w:rsid w:val="0095010F"/>
    <w:rsid w:val="00956793"/>
    <w:rsid w:val="0096069A"/>
    <w:rsid w:val="00962436"/>
    <w:rsid w:val="009674CE"/>
    <w:rsid w:val="00971529"/>
    <w:rsid w:val="0097231C"/>
    <w:rsid w:val="00972F5A"/>
    <w:rsid w:val="00980B49"/>
    <w:rsid w:val="00982FA9"/>
    <w:rsid w:val="0098739B"/>
    <w:rsid w:val="00997ADF"/>
    <w:rsid w:val="009B15F6"/>
    <w:rsid w:val="009C01BE"/>
    <w:rsid w:val="009C219A"/>
    <w:rsid w:val="009C6F5A"/>
    <w:rsid w:val="009D095E"/>
    <w:rsid w:val="009D4AE5"/>
    <w:rsid w:val="009E14EC"/>
    <w:rsid w:val="009E7CD5"/>
    <w:rsid w:val="009F7787"/>
    <w:rsid w:val="00A10DF7"/>
    <w:rsid w:val="00A13245"/>
    <w:rsid w:val="00A138B0"/>
    <w:rsid w:val="00A162E3"/>
    <w:rsid w:val="00A16612"/>
    <w:rsid w:val="00A215D8"/>
    <w:rsid w:val="00A308BE"/>
    <w:rsid w:val="00A42DC5"/>
    <w:rsid w:val="00A45E9E"/>
    <w:rsid w:val="00A46D33"/>
    <w:rsid w:val="00A47492"/>
    <w:rsid w:val="00A506C1"/>
    <w:rsid w:val="00A55E24"/>
    <w:rsid w:val="00A57F8A"/>
    <w:rsid w:val="00A76B0C"/>
    <w:rsid w:val="00A76C2C"/>
    <w:rsid w:val="00A76F02"/>
    <w:rsid w:val="00A77668"/>
    <w:rsid w:val="00A8425F"/>
    <w:rsid w:val="00A87BA6"/>
    <w:rsid w:val="00A904A8"/>
    <w:rsid w:val="00A9144B"/>
    <w:rsid w:val="00A91502"/>
    <w:rsid w:val="00A93A48"/>
    <w:rsid w:val="00AA52DF"/>
    <w:rsid w:val="00AB2550"/>
    <w:rsid w:val="00AB565E"/>
    <w:rsid w:val="00AC7478"/>
    <w:rsid w:val="00AD0475"/>
    <w:rsid w:val="00AD4D39"/>
    <w:rsid w:val="00AE3568"/>
    <w:rsid w:val="00AE5BC2"/>
    <w:rsid w:val="00AF2715"/>
    <w:rsid w:val="00B1084D"/>
    <w:rsid w:val="00B13FCE"/>
    <w:rsid w:val="00B20A99"/>
    <w:rsid w:val="00B34A52"/>
    <w:rsid w:val="00B377E1"/>
    <w:rsid w:val="00B41065"/>
    <w:rsid w:val="00B46177"/>
    <w:rsid w:val="00B64A61"/>
    <w:rsid w:val="00B701A9"/>
    <w:rsid w:val="00B73FF1"/>
    <w:rsid w:val="00B96157"/>
    <w:rsid w:val="00BA0EA9"/>
    <w:rsid w:val="00BA2072"/>
    <w:rsid w:val="00BA5DF5"/>
    <w:rsid w:val="00BC10D5"/>
    <w:rsid w:val="00BC5217"/>
    <w:rsid w:val="00BE504F"/>
    <w:rsid w:val="00BF0A39"/>
    <w:rsid w:val="00BF248F"/>
    <w:rsid w:val="00C16FE7"/>
    <w:rsid w:val="00C21A82"/>
    <w:rsid w:val="00C25DEB"/>
    <w:rsid w:val="00C371AD"/>
    <w:rsid w:val="00C400D1"/>
    <w:rsid w:val="00C434C1"/>
    <w:rsid w:val="00C50A79"/>
    <w:rsid w:val="00C55F3F"/>
    <w:rsid w:val="00C56B86"/>
    <w:rsid w:val="00C57F27"/>
    <w:rsid w:val="00C66B8C"/>
    <w:rsid w:val="00C76014"/>
    <w:rsid w:val="00C76D58"/>
    <w:rsid w:val="00C8177E"/>
    <w:rsid w:val="00CA3793"/>
    <w:rsid w:val="00CB3597"/>
    <w:rsid w:val="00CB7A0C"/>
    <w:rsid w:val="00CC0A64"/>
    <w:rsid w:val="00CD3A3A"/>
    <w:rsid w:val="00CD43DF"/>
    <w:rsid w:val="00CE5D46"/>
    <w:rsid w:val="00D051D4"/>
    <w:rsid w:val="00D21C89"/>
    <w:rsid w:val="00D37F58"/>
    <w:rsid w:val="00D522FC"/>
    <w:rsid w:val="00D53065"/>
    <w:rsid w:val="00D65994"/>
    <w:rsid w:val="00D7433F"/>
    <w:rsid w:val="00D7576E"/>
    <w:rsid w:val="00D936BE"/>
    <w:rsid w:val="00DA206A"/>
    <w:rsid w:val="00DA24E1"/>
    <w:rsid w:val="00DA4782"/>
    <w:rsid w:val="00DA4E04"/>
    <w:rsid w:val="00DB463B"/>
    <w:rsid w:val="00DB5910"/>
    <w:rsid w:val="00DB65B4"/>
    <w:rsid w:val="00DD4BD2"/>
    <w:rsid w:val="00DD6660"/>
    <w:rsid w:val="00DD6840"/>
    <w:rsid w:val="00DF2DE0"/>
    <w:rsid w:val="00E13E52"/>
    <w:rsid w:val="00E155BB"/>
    <w:rsid w:val="00E25AFD"/>
    <w:rsid w:val="00E31694"/>
    <w:rsid w:val="00E31B73"/>
    <w:rsid w:val="00E36281"/>
    <w:rsid w:val="00E544F3"/>
    <w:rsid w:val="00E71A01"/>
    <w:rsid w:val="00E7213B"/>
    <w:rsid w:val="00E76E01"/>
    <w:rsid w:val="00E80A07"/>
    <w:rsid w:val="00E93662"/>
    <w:rsid w:val="00EA2685"/>
    <w:rsid w:val="00EB6710"/>
    <w:rsid w:val="00EC1EAB"/>
    <w:rsid w:val="00EC7833"/>
    <w:rsid w:val="00ED52B7"/>
    <w:rsid w:val="00EE11CC"/>
    <w:rsid w:val="00EE5076"/>
    <w:rsid w:val="00EF0684"/>
    <w:rsid w:val="00EF5793"/>
    <w:rsid w:val="00F01388"/>
    <w:rsid w:val="00F027D9"/>
    <w:rsid w:val="00F17C56"/>
    <w:rsid w:val="00F210DC"/>
    <w:rsid w:val="00F23158"/>
    <w:rsid w:val="00F32888"/>
    <w:rsid w:val="00F37FBE"/>
    <w:rsid w:val="00F54F8B"/>
    <w:rsid w:val="00F55730"/>
    <w:rsid w:val="00F626A1"/>
    <w:rsid w:val="00F66EDF"/>
    <w:rsid w:val="00F775A8"/>
    <w:rsid w:val="00FA13DD"/>
    <w:rsid w:val="00FB3B50"/>
    <w:rsid w:val="00FB463C"/>
    <w:rsid w:val="00FC1654"/>
    <w:rsid w:val="00FC3D3E"/>
    <w:rsid w:val="00FC6281"/>
    <w:rsid w:val="00FD258F"/>
    <w:rsid w:val="00FE101C"/>
    <w:rsid w:val="00FE1DFE"/>
    <w:rsid w:val="00FE365E"/>
    <w:rsid w:val="00FE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223A452E"/>
  <w15:docId w15:val="{6A2B8A46-9D4D-4D69-944F-13CBF515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653A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link w:val="Style4Char"/>
    <w:qFormat/>
    <w:rsid w:val="00835A03"/>
    <w:pPr>
      <w:jc w:val="center"/>
    </w:pPr>
    <w:rPr>
      <w:rFonts w:eastAsiaTheme="minorHAnsi"/>
      <w:sz w:val="20"/>
      <w:szCs w:val="20"/>
      <w:lang w:val="en-AU" w:eastAsia="en-AU"/>
    </w:rPr>
  </w:style>
  <w:style w:type="character" w:customStyle="1" w:styleId="Style4Char">
    <w:name w:val="Style4 Char"/>
    <w:basedOn w:val="a0"/>
    <w:link w:val="Style4"/>
    <w:rsid w:val="00835A03"/>
    <w:rPr>
      <w:rFonts w:eastAsiaTheme="minorHAnsi"/>
      <w:sz w:val="20"/>
      <w:szCs w:val="20"/>
      <w:lang w:val="en-AU" w:eastAsia="en-AU"/>
    </w:rPr>
  </w:style>
  <w:style w:type="paragraph" w:styleId="a3">
    <w:name w:val="header"/>
    <w:basedOn w:val="a"/>
    <w:link w:val="Char"/>
    <w:uiPriority w:val="99"/>
    <w:unhideWhenUsed/>
    <w:rsid w:val="00835A03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835A03"/>
  </w:style>
  <w:style w:type="paragraph" w:styleId="a4">
    <w:name w:val="footer"/>
    <w:basedOn w:val="a"/>
    <w:link w:val="Char0"/>
    <w:uiPriority w:val="99"/>
    <w:unhideWhenUsed/>
    <w:rsid w:val="00835A03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835A03"/>
  </w:style>
  <w:style w:type="table" w:styleId="a5">
    <w:name w:val="Table Grid"/>
    <w:basedOn w:val="a1"/>
    <w:uiPriority w:val="39"/>
    <w:rsid w:val="004A11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C3A30"/>
    <w:pPr>
      <w:ind w:left="720"/>
      <w:contextualSpacing/>
    </w:pPr>
  </w:style>
  <w:style w:type="paragraph" w:customStyle="1" w:styleId="p1">
    <w:name w:val="p1"/>
    <w:basedOn w:val="a"/>
    <w:rsid w:val="006A5FA8"/>
    <w:pPr>
      <w:spacing w:before="100" w:beforeAutospacing="1" w:after="100" w:afterAutospacing="1"/>
    </w:pPr>
  </w:style>
  <w:style w:type="character" w:customStyle="1" w:styleId="s1">
    <w:name w:val="s1"/>
    <w:basedOn w:val="a0"/>
    <w:rsid w:val="006A5FA8"/>
  </w:style>
  <w:style w:type="character" w:customStyle="1" w:styleId="s2">
    <w:name w:val="s2"/>
    <w:basedOn w:val="a0"/>
    <w:rsid w:val="006A5FA8"/>
  </w:style>
  <w:style w:type="paragraph" w:customStyle="1" w:styleId="p2">
    <w:name w:val="p2"/>
    <w:basedOn w:val="a"/>
    <w:rsid w:val="006A5FA8"/>
    <w:pPr>
      <w:spacing w:before="100" w:beforeAutospacing="1" w:after="100" w:afterAutospacing="1"/>
    </w:pPr>
  </w:style>
  <w:style w:type="character" w:customStyle="1" w:styleId="1Char">
    <w:name w:val="العنوان 1 Char"/>
    <w:basedOn w:val="a0"/>
    <w:link w:val="1"/>
    <w:uiPriority w:val="9"/>
    <w:rsid w:val="00653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0"/>
    <w:uiPriority w:val="99"/>
    <w:unhideWhenUsed/>
    <w:rsid w:val="00653AA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53AAF"/>
    <w:rPr>
      <w:color w:val="605E5C"/>
      <w:shd w:val="clear" w:color="auto" w:fill="E1DFDD"/>
    </w:rPr>
  </w:style>
  <w:style w:type="paragraph" w:customStyle="1" w:styleId="Body">
    <w:name w:val="Body"/>
    <w:rsid w:val="002F1A12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Arial Unicode MS" w:eastAsia="Arial Unicode MS" w:hAnsi="Arial Unicode MS" w:cs="Helvetica" w:hint="cs"/>
      <w:color w:val="000000"/>
      <w:bdr w:val="nil"/>
      <w:lang w:val="ar-SA" w:eastAsia="en-US"/>
    </w:rPr>
  </w:style>
  <w:style w:type="character" w:customStyle="1" w:styleId="markedcontent">
    <w:name w:val="markedcontent"/>
    <w:basedOn w:val="a0"/>
    <w:rsid w:val="007878D4"/>
  </w:style>
  <w:style w:type="paragraph" w:customStyle="1" w:styleId="msonormal0">
    <w:name w:val="msonormal"/>
    <w:basedOn w:val="a"/>
    <w:rsid w:val="00856956"/>
    <w:pPr>
      <w:spacing w:before="100" w:beforeAutospacing="1" w:after="100" w:afterAutospacing="1"/>
    </w:pPr>
  </w:style>
  <w:style w:type="character" w:styleId="a8">
    <w:name w:val="page number"/>
    <w:basedOn w:val="a0"/>
    <w:uiPriority w:val="99"/>
    <w:semiHidden/>
    <w:unhideWhenUsed/>
    <w:rsid w:val="00B377E1"/>
  </w:style>
  <w:style w:type="paragraph" w:styleId="a9">
    <w:name w:val="No Spacing"/>
    <w:uiPriority w:val="1"/>
    <w:qFormat/>
    <w:rsid w:val="000A4E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35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5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864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933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0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3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3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337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6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7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4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981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255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42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4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5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6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992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7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3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7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4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8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5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9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0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2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0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8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9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7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7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7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112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8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7014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6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5012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754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ousing.development2023@yahoo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housing.development2023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&#1605;&#1604;&#1601;&#1575;&#1578;%20&#1575;&#1604;&#1604;&#1575;&#1576;%20&#1578;&#1608;&#1576;\&#1580;&#1605;&#1593;&#1610;&#1577;%20&#1603;&#1601;&#1575;&#1569;&#1575;&#1578;\&#1582;&#1591;&#1575;&#1576;&#1575;&#1578;\&#1602;&#1575;&#1604;&#1576;%20&#1582;&#1591;&#1575;&#1576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F879B-AFCE-4202-8BE1-157E6FDE8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C:\Users\Dell\Desktop\ملفات اللاب توب\جمعية كفاءات\خطابات\قالب خطاب.dotx</Template>
  <TotalTime>5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96650</dc:creator>
  <cp:keywords/>
  <dc:description/>
  <cp:lastModifiedBy>ايمان العبدالوهاب</cp:lastModifiedBy>
  <cp:revision>3</cp:revision>
  <cp:lastPrinted>2023-10-15T16:37:00Z</cp:lastPrinted>
  <dcterms:created xsi:type="dcterms:W3CDTF">2024-11-06T09:44:00Z</dcterms:created>
  <dcterms:modified xsi:type="dcterms:W3CDTF">2024-11-06T09:45:00Z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30dcb528-ff22-4a6e-9600-ad44c13c59e5</vt:lpwstr>
  </property>
</Properties>
</file>